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F03EDF" w14:textId="77777777" w:rsidR="003A400A" w:rsidRDefault="003A400A" w:rsidP="003B161E">
      <w:pPr>
        <w:jc w:val="both"/>
        <w:rPr>
          <w:rFonts w:ascii="Calibri" w:hAnsi="Calibri"/>
          <w:i/>
          <w:sz w:val="20"/>
          <w:szCs w:val="20"/>
        </w:rPr>
      </w:pPr>
      <w:bookmarkStart w:id="0" w:name="_GoBack"/>
      <w:bookmarkEnd w:id="0"/>
    </w:p>
    <w:p w14:paraId="63A8DF9B" w14:textId="77777777" w:rsidR="00141098" w:rsidRPr="00224CDF" w:rsidRDefault="000D39AD">
      <w:pPr>
        <w:rPr>
          <w:rFonts w:ascii="Calibri" w:hAnsi="Calibri"/>
          <w:b/>
          <w:color w:val="0070C0"/>
          <w:sz w:val="22"/>
          <w:szCs w:val="22"/>
        </w:rPr>
      </w:pPr>
      <w:r w:rsidRPr="00224CDF">
        <w:rPr>
          <w:rFonts w:ascii="Calibri" w:hAnsi="Calibri"/>
          <w:b/>
          <w:color w:val="0070C0"/>
          <w:sz w:val="22"/>
          <w:szCs w:val="22"/>
        </w:rPr>
        <w:t xml:space="preserve">Section 1 - </w:t>
      </w:r>
      <w:r w:rsidR="00F61390" w:rsidRPr="00224CDF">
        <w:rPr>
          <w:rFonts w:ascii="Calibri" w:hAnsi="Calibri"/>
          <w:b/>
          <w:color w:val="0070C0"/>
          <w:sz w:val="22"/>
          <w:szCs w:val="22"/>
        </w:rPr>
        <w:t>General</w:t>
      </w:r>
    </w:p>
    <w:p w14:paraId="60971B0B" w14:textId="77777777" w:rsidR="00F61390" w:rsidRDefault="00F61390">
      <w:pPr>
        <w:rPr>
          <w:rFonts w:ascii="Calibri" w:hAnsi="Calibri"/>
          <w:sz w:val="22"/>
          <w:szCs w:val="22"/>
        </w:rPr>
      </w:pPr>
    </w:p>
    <w:tbl>
      <w:tblPr>
        <w:tblW w:w="8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119"/>
        <w:gridCol w:w="4678"/>
      </w:tblGrid>
      <w:tr w:rsidR="00524445" w:rsidRPr="004E2B76" w14:paraId="266A3DE9" w14:textId="77777777" w:rsidTr="00524445">
        <w:tc>
          <w:tcPr>
            <w:tcW w:w="680" w:type="dxa"/>
            <w:shd w:val="clear" w:color="auto" w:fill="auto"/>
            <w:vAlign w:val="center"/>
          </w:tcPr>
          <w:p w14:paraId="1FF557C1" w14:textId="77777777" w:rsidR="00B6146F" w:rsidRPr="003637DA" w:rsidRDefault="00B6146F" w:rsidP="005244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37D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44A07" w14:textId="77777777" w:rsidR="00B6146F" w:rsidRPr="003637DA" w:rsidRDefault="0055797A" w:rsidP="00524445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Which Event?</w:t>
            </w:r>
          </w:p>
        </w:tc>
        <w:sdt>
          <w:sdtPr>
            <w:rPr>
              <w:rFonts w:ascii="Calibri" w:hAnsi="Calibri" w:cs="Calibri"/>
              <w:b/>
              <w:color w:val="0070C0"/>
              <w:sz w:val="20"/>
              <w:szCs w:val="20"/>
            </w:rPr>
            <w:alias w:val="Choose an event"/>
            <w:tag w:val="Choose an event"/>
            <w:id w:val="875365276"/>
            <w:placeholder>
              <w:docPart w:val="A4BD4A60AEF14F158DF47BFAEB883703"/>
            </w:placeholder>
            <w:showingPlcHdr/>
            <w:comboBox>
              <w:listItem w:displayText="EUROSAF Open Match Race Europeans" w:value="EUROSAF Open Match Race Europeans"/>
              <w:listItem w:displayText="EUROSAF Women Match Race Europeans" w:value="EUROSAF Women Match Race Europeans"/>
              <w:listItem w:displayText="EUROSAF Youth Match Race Europeans" w:value="EUROSAF Youth Match Race Europeans"/>
              <w:listItem w:displayText="EUROSAF Youth Europeans" w:value="EUROSAF Youth Europeans"/>
              <w:listItem w:displayText="EUROSAF Parasailing Europeans" w:value="EUROSAF Parasailing Europeans"/>
              <w:listItem w:displayText="EUROSAF Club Sailing Championships" w:value="EUROSAF Club Sailing Championships"/>
              <w:listItem w:displayText="EUROSAF L30 European Championships" w:value="EUROSAF L30 European Championships"/>
              <w:listItem w:displayText="EUROSAF Mixed Offshore European Championships" w:value="EUROSAF Mixed Offshore European Championships"/>
              <w:listItem w:displayText="EUROSAF E-Sailing Europeans" w:value="EUROSAF E-Sailing Europeans"/>
            </w:comboBox>
          </w:sdtPr>
          <w:sdtEndPr/>
          <w:sdtContent>
            <w:tc>
              <w:tcPr>
                <w:tcW w:w="4678" w:type="dxa"/>
                <w:shd w:val="clear" w:color="auto" w:fill="auto"/>
                <w:vAlign w:val="center"/>
              </w:tcPr>
              <w:p w14:paraId="4B08A9E3" w14:textId="77777777" w:rsidR="00B6146F" w:rsidRPr="004E2B76" w:rsidRDefault="004D5679" w:rsidP="004D5679">
                <w:pPr>
                  <w:outlineLvl w:val="0"/>
                  <w:rPr>
                    <w:rFonts w:ascii="Calibri" w:hAnsi="Calibri" w:cs="Calibri"/>
                    <w:b/>
                    <w:color w:val="0070C0"/>
                    <w:sz w:val="20"/>
                    <w:szCs w:val="20"/>
                    <w:lang w:val="de-AT"/>
                  </w:rPr>
                </w:pPr>
                <w:r>
                  <w:rPr>
                    <w:rStyle w:val="Textedelespacerserv"/>
                    <w:lang w:val="de-AT"/>
                  </w:rPr>
                  <w:t>choose an event</w:t>
                </w:r>
              </w:p>
            </w:tc>
          </w:sdtContent>
        </w:sdt>
      </w:tr>
      <w:tr w:rsidR="00524445" w:rsidRPr="004D5679" w14:paraId="41AD10CF" w14:textId="77777777" w:rsidTr="0052444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54D5E251" w14:textId="77777777" w:rsidR="00B6146F" w:rsidRPr="003637DA" w:rsidRDefault="00B6146F" w:rsidP="005244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37D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5832FD" w14:textId="77777777" w:rsidR="00B6146F" w:rsidRPr="003637DA" w:rsidRDefault="0055797A" w:rsidP="005579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Which </w:t>
            </w:r>
            <w:r w:rsidR="00BC6245">
              <w:rPr>
                <w:rFonts w:ascii="Calibri" w:hAnsi="Calibri"/>
                <w:sz w:val="20"/>
                <w:szCs w:val="20"/>
              </w:rPr>
              <w:t>Year</w:t>
            </w:r>
            <w:r w:rsidR="00B04540" w:rsidRPr="003637DA">
              <w:rPr>
                <w:rFonts w:ascii="Calibri" w:hAnsi="Calibri"/>
                <w:sz w:val="20"/>
                <w:szCs w:val="20"/>
              </w:rPr>
              <w:t>?</w:t>
            </w:r>
          </w:p>
        </w:tc>
        <w:sdt>
          <w:sdtPr>
            <w:rPr>
              <w:rFonts w:ascii="Calibri" w:hAnsi="Calibri"/>
              <w:color w:val="0070C0"/>
              <w:sz w:val="20"/>
              <w:szCs w:val="20"/>
              <w:lang w:val="de-AT"/>
            </w:rPr>
            <w:alias w:val="Choose a year"/>
            <w:tag w:val="Choose a year"/>
            <w:id w:val="512490961"/>
            <w:placeholder>
              <w:docPart w:val="C0D937BD79854B87AC8EA580F0689E58"/>
            </w:placeholder>
            <w:showingPlcHdr/>
            <w:comboBox>
              <w:listItem w:displayText="2020" w:value="2020"/>
              <w:listItem w:displayText="2021" w:value="2021"/>
              <w:listItem w:displayText="2022" w:value="2022"/>
              <w:listItem w:displayText="2023" w:value="2023"/>
              <w:listItem w:displayText="2024" w:value="2024"/>
            </w:comboBox>
          </w:sdtPr>
          <w:sdtEndPr/>
          <w:sdtContent>
            <w:tc>
              <w:tcPr>
                <w:tcW w:w="4678" w:type="dxa"/>
                <w:shd w:val="clear" w:color="auto" w:fill="auto"/>
                <w:vAlign w:val="center"/>
              </w:tcPr>
              <w:p w14:paraId="4EA8ED86" w14:textId="77777777" w:rsidR="00B6146F" w:rsidRPr="0055797A" w:rsidRDefault="004D5679" w:rsidP="004D5679">
                <w:pPr>
                  <w:rPr>
                    <w:rFonts w:ascii="Calibri" w:hAnsi="Calibri"/>
                    <w:color w:val="0070C0"/>
                    <w:sz w:val="20"/>
                    <w:szCs w:val="20"/>
                    <w:lang w:val="de-AT"/>
                  </w:rPr>
                </w:pPr>
                <w:r>
                  <w:rPr>
                    <w:rStyle w:val="Textedelespacerserv"/>
                    <w:lang w:val="de-AT"/>
                  </w:rPr>
                  <w:t>choose a year</w:t>
                </w:r>
              </w:p>
            </w:tc>
          </w:sdtContent>
        </w:sdt>
      </w:tr>
      <w:tr w:rsidR="00524445" w:rsidRPr="0055797A" w14:paraId="3DA64709" w14:textId="77777777" w:rsidTr="0052444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276ABAF4" w14:textId="77777777" w:rsidR="00C74EF5" w:rsidRPr="003637DA" w:rsidRDefault="00C74EF5" w:rsidP="005244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37D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92EFBE" w14:textId="77777777" w:rsidR="00C74EF5" w:rsidRPr="003637DA" w:rsidRDefault="00C74EF5" w:rsidP="00BC6245">
            <w:pPr>
              <w:rPr>
                <w:rFonts w:ascii="Calibri" w:hAnsi="Calibri"/>
                <w:sz w:val="20"/>
                <w:szCs w:val="20"/>
              </w:rPr>
            </w:pPr>
            <w:r w:rsidRPr="003637DA">
              <w:rPr>
                <w:rFonts w:ascii="Calibri" w:hAnsi="Calibri"/>
                <w:sz w:val="20"/>
                <w:szCs w:val="20"/>
              </w:rPr>
              <w:t xml:space="preserve">Proposed </w:t>
            </w:r>
            <w:r w:rsidR="00BC6245">
              <w:rPr>
                <w:rFonts w:ascii="Calibri" w:hAnsi="Calibri"/>
                <w:sz w:val="20"/>
                <w:szCs w:val="20"/>
              </w:rPr>
              <w:t>Dates</w:t>
            </w:r>
            <w:r w:rsidRPr="003637D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C6245">
              <w:rPr>
                <w:rFonts w:ascii="Calibri" w:hAnsi="Calibri"/>
                <w:sz w:val="20"/>
                <w:szCs w:val="20"/>
              </w:rPr>
              <w:t>for</w:t>
            </w:r>
            <w:r w:rsidRPr="003637DA">
              <w:rPr>
                <w:rFonts w:ascii="Calibri" w:hAnsi="Calibri"/>
                <w:sz w:val="20"/>
                <w:szCs w:val="20"/>
              </w:rPr>
              <w:t xml:space="preserve"> Event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042257" w14:textId="77777777" w:rsidR="00C74EF5" w:rsidRPr="0055797A" w:rsidRDefault="00C74EF5" w:rsidP="00C74EF5">
            <w:pPr>
              <w:rPr>
                <w:rFonts w:ascii="Calibri" w:hAnsi="Calibri"/>
                <w:color w:val="0070C0"/>
                <w:sz w:val="20"/>
                <w:szCs w:val="20"/>
                <w:lang w:val="de-AT"/>
              </w:rPr>
            </w:pPr>
          </w:p>
        </w:tc>
      </w:tr>
      <w:tr w:rsidR="00524445" w:rsidRPr="003637DA" w14:paraId="3F710600" w14:textId="77777777" w:rsidTr="0052444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2EFFFF89" w14:textId="77777777" w:rsidR="00C74EF5" w:rsidRPr="003637DA" w:rsidRDefault="00C74EF5" w:rsidP="005244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37D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FAE763" w14:textId="77777777" w:rsidR="00C74EF5" w:rsidRPr="003637DA" w:rsidRDefault="001A64C0" w:rsidP="00C74EF5">
            <w:pPr>
              <w:rPr>
                <w:rFonts w:ascii="Calibri" w:hAnsi="Calibri"/>
                <w:sz w:val="20"/>
                <w:szCs w:val="20"/>
              </w:rPr>
            </w:pPr>
            <w:r w:rsidRPr="003637DA">
              <w:rPr>
                <w:rFonts w:ascii="Calibri" w:hAnsi="Calibri"/>
                <w:sz w:val="20"/>
                <w:szCs w:val="20"/>
              </w:rPr>
              <w:t xml:space="preserve">Name of Applying Organisation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8B98C9" w14:textId="77777777" w:rsidR="00C74EF5" w:rsidRPr="0026683C" w:rsidRDefault="00C74EF5" w:rsidP="0026683C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524445" w:rsidRPr="003637DA" w14:paraId="4ECAAD13" w14:textId="77777777" w:rsidTr="0052444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6E000391" w14:textId="77777777" w:rsidR="00C74EF5" w:rsidRPr="003637DA" w:rsidRDefault="00C74EF5" w:rsidP="005244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37D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95BC27" w14:textId="77777777" w:rsidR="00C74EF5" w:rsidRPr="003637DA" w:rsidRDefault="001A64C0" w:rsidP="00C74EF5">
            <w:pPr>
              <w:rPr>
                <w:rFonts w:ascii="Calibri" w:hAnsi="Calibri"/>
                <w:sz w:val="20"/>
                <w:szCs w:val="20"/>
              </w:rPr>
            </w:pPr>
            <w:r w:rsidRPr="003637DA">
              <w:rPr>
                <w:rFonts w:ascii="Calibri" w:hAnsi="Calibri"/>
                <w:sz w:val="20"/>
                <w:szCs w:val="20"/>
              </w:rPr>
              <w:t>Postal Address and Contact Details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5FDBFE" w14:textId="77777777" w:rsidR="00C74EF5" w:rsidRPr="0026683C" w:rsidRDefault="001A64C0" w:rsidP="00C74EF5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>Address:</w:t>
            </w:r>
            <w:r w:rsidR="003637DA"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</w:p>
          <w:p w14:paraId="50875F1D" w14:textId="77777777" w:rsidR="009B6173" w:rsidRDefault="009B6173" w:rsidP="00C74EF5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  <w:p w14:paraId="7458AC15" w14:textId="77777777" w:rsidR="009B6173" w:rsidRPr="00553172" w:rsidRDefault="001A64C0" w:rsidP="00C74EF5">
            <w:pPr>
              <w:rPr>
                <w:rFonts w:ascii="Calibri" w:hAnsi="Calibri"/>
                <w:color w:val="0070C0"/>
                <w:sz w:val="20"/>
                <w:szCs w:val="20"/>
              </w:rPr>
            </w:pPr>
            <w:r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>Telephone:</w:t>
            </w:r>
            <w:r w:rsidR="003637DA"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</w:p>
          <w:p w14:paraId="08CE8596" w14:textId="77777777" w:rsidR="009B6173" w:rsidRDefault="001A64C0" w:rsidP="009B6173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>Email Address:</w:t>
            </w:r>
            <w:r w:rsidR="003637DA"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</w:p>
          <w:p w14:paraId="75E78AF4" w14:textId="77777777" w:rsidR="001A64C0" w:rsidRPr="0026683C" w:rsidRDefault="001A64C0" w:rsidP="009B6173">
            <w:pPr>
              <w:rPr>
                <w:rFonts w:ascii="Calibri" w:hAnsi="Calibri"/>
                <w:color w:val="0070C0"/>
                <w:sz w:val="20"/>
                <w:szCs w:val="20"/>
              </w:rPr>
            </w:pPr>
            <w:r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>Web</w:t>
            </w:r>
            <w:r w:rsidR="003637DA"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>site</w:t>
            </w:r>
            <w:r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Address:</w:t>
            </w:r>
            <w:r w:rsidR="003637DA" w:rsidRPr="0026683C">
              <w:rPr>
                <w:rFonts w:ascii="Calibri" w:hAnsi="Calibri"/>
                <w:color w:val="0070C0"/>
                <w:sz w:val="20"/>
                <w:szCs w:val="20"/>
              </w:rPr>
              <w:t xml:space="preserve"> </w:t>
            </w:r>
          </w:p>
        </w:tc>
      </w:tr>
      <w:tr w:rsidR="00524445" w:rsidRPr="003637DA" w14:paraId="522D3322" w14:textId="77777777" w:rsidTr="0052444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505E843F" w14:textId="77777777" w:rsidR="00C74EF5" w:rsidRPr="003637DA" w:rsidRDefault="00C74EF5" w:rsidP="005244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37D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0456A0" w14:textId="77777777" w:rsidR="00C74EF5" w:rsidRPr="003637DA" w:rsidRDefault="001A64C0" w:rsidP="00C74EF5">
            <w:pPr>
              <w:rPr>
                <w:rFonts w:ascii="Calibri" w:hAnsi="Calibri"/>
                <w:sz w:val="20"/>
                <w:szCs w:val="20"/>
              </w:rPr>
            </w:pPr>
            <w:r w:rsidRPr="003637DA">
              <w:rPr>
                <w:rFonts w:ascii="Calibri" w:hAnsi="Calibri"/>
                <w:sz w:val="20"/>
                <w:szCs w:val="20"/>
              </w:rPr>
              <w:t>Primary Contact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7C2DFD" w14:textId="77777777" w:rsidR="00553172" w:rsidRPr="0026683C" w:rsidRDefault="001A64C0" w:rsidP="00553172">
            <w:pPr>
              <w:rPr>
                <w:rFonts w:ascii="Calibri" w:hAnsi="Calibri"/>
                <w:color w:val="0070C0"/>
                <w:sz w:val="20"/>
                <w:szCs w:val="20"/>
              </w:rPr>
            </w:pPr>
            <w:r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>Name:</w:t>
            </w:r>
            <w:r w:rsidR="003637DA"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</w:p>
          <w:p w14:paraId="10FD120A" w14:textId="77777777" w:rsidR="00C74EF5" w:rsidRPr="0026683C" w:rsidRDefault="00C74EF5" w:rsidP="00C74EF5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  <w:p w14:paraId="57A9B5EA" w14:textId="77777777" w:rsidR="001A64C0" w:rsidRPr="0026683C" w:rsidRDefault="001A64C0" w:rsidP="00C74EF5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>Position in Organisation:</w:t>
            </w:r>
            <w:r w:rsidR="003637DA"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</w:p>
          <w:p w14:paraId="24B4B943" w14:textId="77777777" w:rsidR="001A64C0" w:rsidRPr="0026683C" w:rsidRDefault="001A64C0" w:rsidP="00C74EF5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>Mobile Telephone:</w:t>
            </w:r>
            <w:r w:rsidR="003637DA"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 xml:space="preserve"> </w:t>
            </w:r>
          </w:p>
          <w:p w14:paraId="4433FE5B" w14:textId="77777777" w:rsidR="001A64C0" w:rsidRDefault="001A64C0" w:rsidP="009B6173">
            <w:r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>Personal Email Address:</w:t>
            </w:r>
            <w:r w:rsidR="003637DA" w:rsidRPr="0026683C">
              <w:rPr>
                <w:rFonts w:ascii="Calibri" w:hAnsi="Calibri"/>
                <w:color w:val="0070C0"/>
                <w:sz w:val="20"/>
                <w:szCs w:val="20"/>
              </w:rPr>
              <w:t xml:space="preserve"> </w:t>
            </w:r>
            <w:hyperlink r:id="rId8" w:history="1"/>
          </w:p>
          <w:p w14:paraId="19B1B9AF" w14:textId="77777777" w:rsidR="009B6173" w:rsidRPr="0026683C" w:rsidRDefault="009B6173" w:rsidP="009B6173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524445" w:rsidRPr="003637DA" w14:paraId="09220EBC" w14:textId="77777777" w:rsidTr="0052444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2B0F80E9" w14:textId="77777777" w:rsidR="00C74EF5" w:rsidRPr="003637DA" w:rsidRDefault="00C74EF5" w:rsidP="005244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37DA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D13128" w14:textId="77777777" w:rsidR="00C74EF5" w:rsidRPr="003637DA" w:rsidRDefault="001A64C0" w:rsidP="00C74EF5">
            <w:pPr>
              <w:rPr>
                <w:rFonts w:ascii="Calibri" w:hAnsi="Calibri"/>
                <w:sz w:val="20"/>
                <w:szCs w:val="20"/>
              </w:rPr>
            </w:pPr>
            <w:r w:rsidRPr="003637DA">
              <w:rPr>
                <w:rFonts w:ascii="Calibri" w:hAnsi="Calibri"/>
                <w:sz w:val="20"/>
                <w:szCs w:val="20"/>
              </w:rPr>
              <w:t>Alternate Contact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577C16" w14:textId="77777777" w:rsidR="001A64C0" w:rsidRPr="0026683C" w:rsidRDefault="001A64C0" w:rsidP="001A64C0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>Name:</w:t>
            </w:r>
          </w:p>
          <w:p w14:paraId="47402671" w14:textId="77777777" w:rsidR="001A64C0" w:rsidRPr="0026683C" w:rsidRDefault="001A64C0" w:rsidP="001A64C0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>Mobile Telephone:</w:t>
            </w:r>
          </w:p>
          <w:p w14:paraId="030F9DB6" w14:textId="77777777" w:rsidR="00C74EF5" w:rsidRPr="0026683C" w:rsidRDefault="001A64C0" w:rsidP="00C74EF5">
            <w:pPr>
              <w:rPr>
                <w:rFonts w:ascii="Calibri" w:hAnsi="Calibri"/>
                <w:color w:val="0070C0"/>
                <w:sz w:val="20"/>
                <w:szCs w:val="20"/>
              </w:rPr>
            </w:pPr>
            <w:r w:rsidRPr="0026683C">
              <w:rPr>
                <w:rFonts w:ascii="Calibri" w:hAnsi="Calibri"/>
                <w:b/>
                <w:color w:val="0070C0"/>
                <w:sz w:val="20"/>
                <w:szCs w:val="20"/>
              </w:rPr>
              <w:t>Personal Email Address:</w:t>
            </w:r>
          </w:p>
        </w:tc>
      </w:tr>
      <w:tr w:rsidR="00524445" w:rsidRPr="004D5679" w14:paraId="0598B98F" w14:textId="77777777" w:rsidTr="0052444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7A9BFDF0" w14:textId="77777777" w:rsidR="00C74EF5" w:rsidRPr="003637DA" w:rsidRDefault="00812A04" w:rsidP="005244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37D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69E780" w14:textId="77777777" w:rsidR="00C74EF5" w:rsidRPr="003637DA" w:rsidRDefault="00812A04" w:rsidP="00C74EF5">
            <w:pPr>
              <w:rPr>
                <w:rFonts w:ascii="Calibri" w:hAnsi="Calibri"/>
                <w:sz w:val="20"/>
                <w:szCs w:val="20"/>
              </w:rPr>
            </w:pPr>
            <w:r w:rsidRPr="003637DA">
              <w:rPr>
                <w:rFonts w:ascii="Calibri" w:hAnsi="Calibri"/>
                <w:sz w:val="20"/>
                <w:szCs w:val="20"/>
              </w:rPr>
              <w:t>Support from National Authority</w:t>
            </w:r>
          </w:p>
        </w:tc>
        <w:sdt>
          <w:sdtPr>
            <w:rPr>
              <w:rFonts w:ascii="Calibri" w:hAnsi="Calibri"/>
              <w:color w:val="0070C0"/>
              <w:sz w:val="20"/>
              <w:szCs w:val="20"/>
            </w:rPr>
            <w:alias w:val="approval status"/>
            <w:tag w:val="approval status"/>
            <w:id w:val="1955366223"/>
            <w:placeholder>
              <w:docPart w:val="EB5AABFF13414127AE02D2ADDE9CB16C"/>
            </w:placeholder>
            <w:showingPlcHdr/>
            <w:comboBox>
              <w:listItem w:displayText="approved" w:value="approved"/>
              <w:listItem w:displayText="in progress" w:value="in progress"/>
              <w:listItem w:displayText="process not started" w:value="process not started"/>
            </w:comboBox>
          </w:sdtPr>
          <w:sdtEndPr/>
          <w:sdtContent>
            <w:tc>
              <w:tcPr>
                <w:tcW w:w="4678" w:type="dxa"/>
                <w:shd w:val="clear" w:color="auto" w:fill="auto"/>
                <w:vAlign w:val="center"/>
              </w:tcPr>
              <w:p w14:paraId="72E2E5D9" w14:textId="77777777" w:rsidR="00C74EF5" w:rsidRPr="004E2B76" w:rsidRDefault="004D5679" w:rsidP="004D5679">
                <w:pPr>
                  <w:rPr>
                    <w:rFonts w:ascii="Calibri" w:hAnsi="Calibri"/>
                    <w:color w:val="0070C0"/>
                    <w:sz w:val="20"/>
                    <w:szCs w:val="20"/>
                    <w:lang w:val="de-AT"/>
                  </w:rPr>
                </w:pPr>
                <w:r>
                  <w:rPr>
                    <w:rStyle w:val="Textedelespacerserv"/>
                    <w:lang w:val="de-AT"/>
                  </w:rPr>
                  <w:t>choose the status</w:t>
                </w:r>
              </w:p>
            </w:tc>
          </w:sdtContent>
        </w:sdt>
      </w:tr>
      <w:tr w:rsidR="00812A04" w:rsidRPr="003637DA" w14:paraId="7EFEB5CA" w14:textId="77777777" w:rsidTr="0052444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4F136303" w14:textId="77777777" w:rsidR="00812A04" w:rsidRPr="003637DA" w:rsidRDefault="00812A04" w:rsidP="005244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37DA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CA4F8B" w14:textId="77777777" w:rsidR="00812A04" w:rsidRPr="003637DA" w:rsidRDefault="00812A04" w:rsidP="00C74EF5">
            <w:pPr>
              <w:rPr>
                <w:rFonts w:ascii="Calibri" w:hAnsi="Calibri"/>
                <w:sz w:val="20"/>
                <w:szCs w:val="20"/>
              </w:rPr>
            </w:pPr>
            <w:r w:rsidRPr="003637DA">
              <w:rPr>
                <w:rFonts w:ascii="Calibri" w:hAnsi="Calibri"/>
                <w:sz w:val="20"/>
                <w:szCs w:val="20"/>
              </w:rPr>
              <w:t>Proposed Venue for Event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5A5F17" w14:textId="77777777" w:rsidR="00812A04" w:rsidRPr="0026683C" w:rsidRDefault="00812A04" w:rsidP="00C74EF5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812A04" w:rsidRPr="003637DA" w14:paraId="39483537" w14:textId="77777777" w:rsidTr="0052444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0C910EAE" w14:textId="77777777" w:rsidR="00812A04" w:rsidRPr="003637DA" w:rsidRDefault="00812A04" w:rsidP="0052444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637DA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ECEC46" w14:textId="77777777" w:rsidR="00E47902" w:rsidRPr="00E47902" w:rsidRDefault="00CF05F1" w:rsidP="00C74EF5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3637DA">
              <w:rPr>
                <w:rFonts w:ascii="Calibri" w:hAnsi="Calibri"/>
                <w:sz w:val="20"/>
                <w:szCs w:val="20"/>
              </w:rPr>
              <w:t xml:space="preserve">Number of teams/competitors to be invited </w:t>
            </w:r>
          </w:p>
          <w:p w14:paraId="233102B6" w14:textId="77777777" w:rsidR="00CF05F1" w:rsidRPr="003637DA" w:rsidRDefault="00E47902" w:rsidP="00E4790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For Match Race events </w:t>
            </w:r>
            <w:r w:rsidR="00CF05F1" w:rsidRPr="003637DA">
              <w:rPr>
                <w:rFonts w:ascii="Calibri" w:hAnsi="Calibri"/>
                <w:sz w:val="20"/>
                <w:szCs w:val="20"/>
              </w:rPr>
              <w:t>Options are 12 or 16</w:t>
            </w:r>
            <w:r w:rsidR="004E2B76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41CC52" w14:textId="77777777" w:rsidR="00812A04" w:rsidRPr="0026683C" w:rsidRDefault="00812A04" w:rsidP="00C74EF5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</w:tbl>
    <w:p w14:paraId="222E4723" w14:textId="77777777" w:rsidR="00F61390" w:rsidRPr="001A64C0" w:rsidRDefault="00F61390">
      <w:pPr>
        <w:rPr>
          <w:rFonts w:ascii="Calibri" w:hAnsi="Calibri"/>
          <w:sz w:val="20"/>
          <w:szCs w:val="20"/>
        </w:rPr>
      </w:pPr>
    </w:p>
    <w:p w14:paraId="646BE07B" w14:textId="77777777" w:rsidR="00812A04" w:rsidRPr="00224CDF" w:rsidRDefault="000D39AD">
      <w:pPr>
        <w:rPr>
          <w:rFonts w:ascii="Calibri" w:hAnsi="Calibri"/>
          <w:b/>
          <w:i/>
          <w:color w:val="0070C0"/>
          <w:sz w:val="22"/>
          <w:szCs w:val="22"/>
        </w:rPr>
      </w:pPr>
      <w:r w:rsidRPr="00224CDF">
        <w:rPr>
          <w:rFonts w:ascii="Calibri" w:hAnsi="Calibri"/>
          <w:b/>
          <w:color w:val="0070C0"/>
          <w:sz w:val="22"/>
          <w:szCs w:val="22"/>
        </w:rPr>
        <w:t>Section 2 - Onshore Information</w:t>
      </w:r>
    </w:p>
    <w:p w14:paraId="198FB590" w14:textId="77777777" w:rsidR="000D39AD" w:rsidRPr="001A64C0" w:rsidRDefault="000D39AD">
      <w:pPr>
        <w:rPr>
          <w:rFonts w:ascii="Calibri" w:hAnsi="Calibri"/>
          <w:sz w:val="20"/>
          <w:szCs w:val="20"/>
        </w:rPr>
      </w:pPr>
    </w:p>
    <w:tbl>
      <w:tblPr>
        <w:tblW w:w="8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119"/>
        <w:gridCol w:w="4678"/>
      </w:tblGrid>
      <w:tr w:rsidR="00524445" w:rsidRPr="001A64C0" w14:paraId="307D304E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393517D9" w14:textId="77777777" w:rsidR="00B04540" w:rsidRPr="001A64C0" w:rsidRDefault="00733295" w:rsidP="007332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E0C50F" w14:textId="77777777" w:rsidR="00B04540" w:rsidRPr="001A64C0" w:rsidRDefault="000D39A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Travel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F4B97F" w14:textId="77777777" w:rsidR="00B04540" w:rsidRPr="00224CDF" w:rsidRDefault="00B04540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524445" w:rsidRPr="001A64C0" w14:paraId="1A9B51BA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4DB2DADB" w14:textId="77777777" w:rsidR="00B04540" w:rsidRPr="001A64C0" w:rsidRDefault="00733295" w:rsidP="007332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82D813" w14:textId="77777777" w:rsidR="00B04540" w:rsidRPr="001A64C0" w:rsidRDefault="000D39A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Accommodation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A84CE8" w14:textId="77777777" w:rsidR="00B04540" w:rsidRPr="00224CDF" w:rsidRDefault="00B04540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524445" w:rsidRPr="001A64C0" w14:paraId="3752DCB9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539B0058" w14:textId="77777777" w:rsidR="00B04540" w:rsidRPr="001A64C0" w:rsidRDefault="00733295" w:rsidP="007332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691D83" w14:textId="77777777" w:rsidR="00B04540" w:rsidRPr="001A64C0" w:rsidRDefault="000D39A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On-site </w:t>
            </w:r>
            <w:r w:rsidR="008828CB"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>atering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9E19DB" w14:textId="77777777" w:rsidR="00B04540" w:rsidRPr="00224CDF" w:rsidRDefault="00B04540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0D39AD" w:rsidRPr="001A64C0" w14:paraId="2F8A78EB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00EA69D8" w14:textId="77777777" w:rsidR="000D39AD" w:rsidRDefault="000D39AD" w:rsidP="007332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EB45A2" w14:textId="77777777" w:rsidR="000D39AD" w:rsidRDefault="000D39A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Social Programme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DB1A3D" w14:textId="77777777" w:rsidR="000D39AD" w:rsidRPr="00224CDF" w:rsidRDefault="000D39AD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0D39AD" w:rsidRPr="001A64C0" w14:paraId="382DDB9C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6E4D9248" w14:textId="77777777" w:rsidR="000D39AD" w:rsidRDefault="000D39AD" w:rsidP="007332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F1B5DD" w14:textId="77777777" w:rsidR="000D39AD" w:rsidRDefault="000D39A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Opening &amp; </w:t>
            </w:r>
            <w:r w:rsidR="008828CB"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 xml:space="preserve">losing </w:t>
            </w:r>
            <w:r w:rsidR="008828CB"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>eremonies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DAB3BB" w14:textId="77777777" w:rsidR="000D39AD" w:rsidRPr="00224CDF" w:rsidRDefault="000D39AD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0D39AD" w:rsidRPr="001A64C0" w14:paraId="65CA065D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524EBEDF" w14:textId="77777777" w:rsidR="000D39AD" w:rsidRDefault="000D39AD" w:rsidP="007332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FD4AA1" w14:textId="77777777" w:rsidR="000D39AD" w:rsidRDefault="000D39A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Prize </w:t>
            </w:r>
            <w:r w:rsidR="008828CB">
              <w:rPr>
                <w:rFonts w:ascii="Calibri" w:hAnsi="Calibri"/>
                <w:sz w:val="20"/>
                <w:szCs w:val="20"/>
              </w:rPr>
              <w:t>m</w:t>
            </w:r>
            <w:r>
              <w:rPr>
                <w:rFonts w:ascii="Calibri" w:hAnsi="Calibri"/>
                <w:sz w:val="20"/>
                <w:szCs w:val="20"/>
              </w:rPr>
              <w:t>oney/</w:t>
            </w:r>
            <w:r w:rsidR="008828CB">
              <w:rPr>
                <w:rFonts w:ascii="Calibri" w:hAnsi="Calibri"/>
                <w:sz w:val="20"/>
                <w:szCs w:val="20"/>
              </w:rPr>
              <w:t>p</w:t>
            </w:r>
            <w:r>
              <w:rPr>
                <w:rFonts w:ascii="Calibri" w:hAnsi="Calibri"/>
                <w:sz w:val="20"/>
                <w:szCs w:val="20"/>
              </w:rPr>
              <w:t>rizes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24BF41" w14:textId="77777777" w:rsidR="000D39AD" w:rsidRPr="00224CDF" w:rsidRDefault="000D39AD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0D39AD" w:rsidRPr="001A64C0" w14:paraId="04643726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12631141" w14:textId="77777777" w:rsidR="000D39AD" w:rsidRDefault="000D39AD" w:rsidP="007332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1F101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999A90" w14:textId="77777777" w:rsidR="000D39AD" w:rsidRDefault="000D39A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Medical Facilities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CB901C" w14:textId="77777777" w:rsidR="000D39AD" w:rsidRPr="00224CDF" w:rsidRDefault="000D39AD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0D39AD" w:rsidRPr="001A64C0" w14:paraId="240AB89A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13A47065" w14:textId="77777777" w:rsidR="000D39AD" w:rsidRDefault="000D39AD" w:rsidP="007332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1F1014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788006" w14:textId="77777777" w:rsidR="000D39AD" w:rsidRDefault="000D39A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Security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D43BE5" w14:textId="77777777" w:rsidR="000D39AD" w:rsidRPr="00224CDF" w:rsidRDefault="000D39AD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</w:tbl>
    <w:p w14:paraId="4A58C1E3" w14:textId="77777777" w:rsidR="003A400A" w:rsidRDefault="003A400A">
      <w:pPr>
        <w:rPr>
          <w:rFonts w:ascii="Calibri" w:hAnsi="Calibri"/>
          <w:sz w:val="22"/>
          <w:szCs w:val="22"/>
        </w:rPr>
      </w:pPr>
    </w:p>
    <w:p w14:paraId="4A13086B" w14:textId="77777777" w:rsidR="003A400A" w:rsidRDefault="003A400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5736BA60" w14:textId="77777777" w:rsidR="00EC50F4" w:rsidRPr="00224CDF" w:rsidRDefault="000D39AD">
      <w:pPr>
        <w:rPr>
          <w:rFonts w:ascii="Calibri" w:hAnsi="Calibri"/>
          <w:b/>
          <w:color w:val="0070C0"/>
          <w:sz w:val="22"/>
          <w:szCs w:val="22"/>
        </w:rPr>
      </w:pPr>
      <w:r w:rsidRPr="00224CDF">
        <w:rPr>
          <w:rFonts w:ascii="Calibri" w:hAnsi="Calibri"/>
          <w:b/>
          <w:color w:val="0070C0"/>
          <w:sz w:val="22"/>
          <w:szCs w:val="22"/>
        </w:rPr>
        <w:lastRenderedPageBreak/>
        <w:t>Section 3 - Offshore Information</w:t>
      </w:r>
    </w:p>
    <w:p w14:paraId="6998D5FB" w14:textId="77777777" w:rsidR="00882693" w:rsidRPr="001A64C0" w:rsidRDefault="00882693" w:rsidP="00882693">
      <w:pPr>
        <w:rPr>
          <w:rFonts w:ascii="Calibri" w:hAnsi="Calibri"/>
          <w:sz w:val="20"/>
          <w:szCs w:val="20"/>
        </w:rPr>
      </w:pPr>
    </w:p>
    <w:tbl>
      <w:tblPr>
        <w:tblW w:w="8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119"/>
        <w:gridCol w:w="4678"/>
      </w:tblGrid>
      <w:tr w:rsidR="00882693" w:rsidRPr="001A64C0" w14:paraId="2E924DE5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2755E79C" w14:textId="77777777" w:rsidR="00882693" w:rsidRPr="001A64C0" w:rsidRDefault="001F1014" w:rsidP="00A269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A314F4" w14:textId="77777777" w:rsidR="00882693" w:rsidRPr="001A64C0" w:rsidRDefault="00CF05F1" w:rsidP="00A269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Equipment to be </w:t>
            </w:r>
            <w:r w:rsidR="00C321A9">
              <w:rPr>
                <w:rFonts w:ascii="Calibri" w:hAnsi="Calibri"/>
                <w:sz w:val="20"/>
                <w:szCs w:val="20"/>
              </w:rPr>
              <w:t>u</w:t>
            </w:r>
            <w:r>
              <w:rPr>
                <w:rFonts w:ascii="Calibri" w:hAnsi="Calibri"/>
                <w:sz w:val="20"/>
                <w:szCs w:val="20"/>
              </w:rPr>
              <w:t>sed</w:t>
            </w:r>
            <w:r w:rsidR="004E2B76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67A0D7" w14:textId="77777777" w:rsidR="00882693" w:rsidRPr="00224CDF" w:rsidRDefault="00882693" w:rsidP="00A269A4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273A03" w:rsidRPr="001A64C0" w14:paraId="07613FFB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3DC31259" w14:textId="77777777" w:rsidR="00273A03" w:rsidRDefault="00273A03" w:rsidP="00A269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1F1014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A3B718" w14:textId="77777777" w:rsidR="00273A03" w:rsidRDefault="00273A03" w:rsidP="00A269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Equipment equalisation</w:t>
            </w:r>
            <w:r w:rsidR="004E2B76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B420F5" w14:textId="77777777" w:rsidR="00273A03" w:rsidRPr="00224CDF" w:rsidRDefault="00273A03" w:rsidP="00A269A4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882693" w:rsidRPr="001A64C0" w14:paraId="433E0794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38E04604" w14:textId="77777777" w:rsidR="00882693" w:rsidRPr="001A64C0" w:rsidRDefault="00CF05F1" w:rsidP="00A269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1F101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EAEC63" w14:textId="77777777" w:rsidR="00882693" w:rsidRPr="001A64C0" w:rsidRDefault="00CF05F1" w:rsidP="00A269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Number of </w:t>
            </w:r>
            <w:r w:rsidR="00C321A9">
              <w:rPr>
                <w:rFonts w:ascii="Calibri" w:hAnsi="Calibri"/>
                <w:sz w:val="20"/>
                <w:szCs w:val="20"/>
              </w:rPr>
              <w:t>b</w:t>
            </w:r>
            <w:r>
              <w:rPr>
                <w:rFonts w:ascii="Calibri" w:hAnsi="Calibri"/>
                <w:sz w:val="20"/>
                <w:szCs w:val="20"/>
              </w:rPr>
              <w:t xml:space="preserve">oats </w:t>
            </w:r>
            <w:r w:rsidR="00C321A9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vailable</w:t>
            </w:r>
            <w:r w:rsidR="004E2B76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7B38C7" w14:textId="77777777" w:rsidR="00882693" w:rsidRPr="00224CDF" w:rsidRDefault="00882693" w:rsidP="00A269A4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CF05F1" w:rsidRPr="001A64C0" w14:paraId="6FC60F94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3DB59813" w14:textId="77777777" w:rsidR="00CF05F1" w:rsidRDefault="00CF05F1" w:rsidP="00A269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1F101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97EC89" w14:textId="77777777" w:rsidR="00CF05F1" w:rsidRDefault="00CF05F1" w:rsidP="00A269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Number of Crew</w:t>
            </w:r>
            <w:r w:rsidR="00273A03">
              <w:rPr>
                <w:rFonts w:ascii="Calibri" w:hAnsi="Calibri"/>
                <w:sz w:val="20"/>
                <w:szCs w:val="20"/>
              </w:rPr>
              <w:t>/Boat</w:t>
            </w:r>
            <w:r w:rsidR="004E2B76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5A4998" w14:textId="77777777" w:rsidR="00CF05F1" w:rsidRPr="00224CDF" w:rsidRDefault="00CF05F1" w:rsidP="000416F6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273A03" w:rsidRPr="001A64C0" w14:paraId="37B46D5E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1C5085EC" w14:textId="77777777" w:rsidR="00273A03" w:rsidRDefault="00273A03" w:rsidP="00A269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1F101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2E6A9A" w14:textId="77777777" w:rsidR="00273A03" w:rsidRDefault="00273A03" w:rsidP="00A269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Equipment </w:t>
            </w:r>
            <w:r w:rsidR="00C321A9">
              <w:rPr>
                <w:rFonts w:ascii="Calibri" w:hAnsi="Calibri" w:cs="Calibri"/>
                <w:sz w:val="20"/>
                <w:szCs w:val="20"/>
              </w:rPr>
              <w:t>s</w:t>
            </w:r>
            <w:r w:rsidRPr="00273A03">
              <w:rPr>
                <w:rFonts w:ascii="Calibri" w:hAnsi="Calibri" w:cs="Calibri"/>
                <w:sz w:val="20"/>
                <w:szCs w:val="20"/>
              </w:rPr>
              <w:t>upport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07BC74CF" w14:textId="6B99FFFD" w:rsidR="00273A03" w:rsidRPr="00273A03" w:rsidRDefault="00273A03" w:rsidP="00A269A4">
            <w:pPr>
              <w:rPr>
                <w:rFonts w:ascii="Calibri" w:hAnsi="Calibri"/>
                <w:sz w:val="20"/>
                <w:szCs w:val="20"/>
              </w:rPr>
            </w:pPr>
            <w:r w:rsidRPr="00273A03">
              <w:rPr>
                <w:rFonts w:ascii="Calibri" w:hAnsi="Calibri" w:cs="Calibri"/>
                <w:sz w:val="20"/>
                <w:szCs w:val="20"/>
              </w:rPr>
              <w:t>Spare part availability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Pr="00273A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273A03">
              <w:rPr>
                <w:rFonts w:ascii="Calibri" w:hAnsi="Calibri" w:cs="Calibri"/>
                <w:sz w:val="20"/>
                <w:szCs w:val="20"/>
              </w:rPr>
              <w:t>ontingency for overnight repairs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="00B8051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D9DB06" w14:textId="77777777" w:rsidR="00273A03" w:rsidRPr="00224CDF" w:rsidRDefault="00273A03" w:rsidP="00A269A4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CF05F1" w:rsidRPr="001A64C0" w14:paraId="2617A495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1FD4701D" w14:textId="77777777" w:rsidR="00CF05F1" w:rsidRDefault="00273A03" w:rsidP="00A269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1F101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DCE85" w14:textId="77777777" w:rsidR="00CF05F1" w:rsidRDefault="00273A03" w:rsidP="00A269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Prevailing </w:t>
            </w:r>
            <w:r w:rsidR="00C321A9">
              <w:rPr>
                <w:rFonts w:ascii="Calibri" w:hAnsi="Calibri"/>
                <w:sz w:val="20"/>
                <w:szCs w:val="20"/>
              </w:rPr>
              <w:t>w</w:t>
            </w:r>
            <w:r>
              <w:rPr>
                <w:rFonts w:ascii="Calibri" w:hAnsi="Calibri"/>
                <w:sz w:val="20"/>
                <w:szCs w:val="20"/>
              </w:rPr>
              <w:t xml:space="preserve">eather </w:t>
            </w:r>
            <w:r w:rsidR="00C321A9"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>onditions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F4890D1" w14:textId="77777777" w:rsidR="008828CB" w:rsidRPr="00224CDF" w:rsidRDefault="008828CB" w:rsidP="008828CB">
            <w:pPr>
              <w:outlineLvl w:val="0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224CDF">
              <w:rPr>
                <w:rFonts w:ascii="Calibri" w:hAnsi="Calibri" w:cs="Calibri"/>
                <w:color w:val="0070C0"/>
                <w:sz w:val="20"/>
                <w:szCs w:val="20"/>
              </w:rPr>
              <w:t>Typical conditions are:</w:t>
            </w:r>
          </w:p>
          <w:p w14:paraId="7DE88D38" w14:textId="77777777" w:rsidR="008828CB" w:rsidRPr="00224CDF" w:rsidRDefault="008828CB" w:rsidP="008828CB">
            <w:pPr>
              <w:outlineLvl w:val="0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224CDF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- wind </w:t>
            </w:r>
            <w:r w:rsidRPr="00224CDF">
              <w:rPr>
                <w:rStyle w:val="Marquedecommentaire"/>
                <w:rFonts w:ascii="Calibri" w:hAnsi="Calibri"/>
                <w:color w:val="0070C0"/>
                <w:sz w:val="20"/>
                <w:szCs w:val="20"/>
              </w:rPr>
              <w:t>….</w:t>
            </w:r>
            <w:r w:rsidRPr="00224CDF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knots or m/sec, mostly from </w:t>
            </w:r>
            <w:proofErr w:type="gramStart"/>
            <w:r w:rsidRPr="00224CDF">
              <w:rPr>
                <w:rFonts w:ascii="Calibri" w:hAnsi="Calibri" w:cs="Calibri"/>
                <w:color w:val="0070C0"/>
                <w:sz w:val="20"/>
                <w:szCs w:val="20"/>
              </w:rPr>
              <w:t>…..</w:t>
            </w:r>
            <w:proofErr w:type="gramEnd"/>
          </w:p>
          <w:p w14:paraId="5D7EA1BE" w14:textId="77777777" w:rsidR="008828CB" w:rsidRPr="00224CDF" w:rsidRDefault="008828CB" w:rsidP="008828CB">
            <w:pPr>
              <w:outlineLvl w:val="0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224CDF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- air temp. of </w:t>
            </w:r>
            <w:proofErr w:type="gramStart"/>
            <w:r w:rsidRPr="00224CDF">
              <w:rPr>
                <w:rFonts w:ascii="Calibri" w:hAnsi="Calibri" w:cs="Calibri"/>
                <w:color w:val="0070C0"/>
                <w:sz w:val="20"/>
                <w:szCs w:val="20"/>
              </w:rPr>
              <w:t>.....</w:t>
            </w:r>
            <w:proofErr w:type="gramEnd"/>
            <w:r w:rsidRPr="00224CDF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and water temp. of ......</w:t>
            </w:r>
          </w:p>
          <w:p w14:paraId="1F6CA58C" w14:textId="411BFDD5" w:rsidR="00CF05F1" w:rsidRPr="00224CDF" w:rsidRDefault="008828CB" w:rsidP="00395896">
            <w:pPr>
              <w:outlineLvl w:val="0"/>
              <w:rPr>
                <w:rFonts w:ascii="Calibri" w:hAnsi="Calibri"/>
                <w:color w:val="0070C0"/>
                <w:sz w:val="20"/>
                <w:szCs w:val="20"/>
              </w:rPr>
            </w:pPr>
            <w:r w:rsidRPr="00224CDF">
              <w:rPr>
                <w:rFonts w:ascii="Calibri" w:hAnsi="Calibri" w:cs="Calibri"/>
                <w:color w:val="0070C0"/>
                <w:sz w:val="20"/>
                <w:szCs w:val="20"/>
              </w:rPr>
              <w:t>- other factors c</w:t>
            </w:r>
            <w:r w:rsidR="00395896">
              <w:rPr>
                <w:rFonts w:ascii="Calibri" w:hAnsi="Calibri" w:cs="Calibri"/>
                <w:color w:val="0070C0"/>
                <w:sz w:val="20"/>
                <w:szCs w:val="20"/>
              </w:rPr>
              <w:t>oncerning prevailing conditions…</w:t>
            </w:r>
          </w:p>
        </w:tc>
      </w:tr>
      <w:tr w:rsidR="00882693" w:rsidRPr="001A64C0" w14:paraId="3076C19C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7411AEDC" w14:textId="77777777" w:rsidR="00882693" w:rsidRPr="001A64C0" w:rsidRDefault="00CF05F1" w:rsidP="00A269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1F101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6E19BE" w14:textId="77777777" w:rsidR="00882693" w:rsidRPr="001A64C0" w:rsidRDefault="00CF05F1" w:rsidP="00A269A4">
            <w:pPr>
              <w:rPr>
                <w:rFonts w:ascii="Calibri" w:hAnsi="Calibri"/>
                <w:sz w:val="20"/>
                <w:szCs w:val="20"/>
              </w:rPr>
            </w:pPr>
            <w:r w:rsidRPr="00812A04">
              <w:rPr>
                <w:rFonts w:ascii="Calibri" w:hAnsi="Calibri" w:cs="Calibri"/>
                <w:sz w:val="20"/>
                <w:szCs w:val="20"/>
              </w:rPr>
              <w:t xml:space="preserve">Proposed </w:t>
            </w:r>
            <w:r w:rsidR="00C321A9">
              <w:rPr>
                <w:rFonts w:ascii="Calibri" w:hAnsi="Calibri" w:cs="Calibri"/>
                <w:sz w:val="20"/>
                <w:szCs w:val="20"/>
              </w:rPr>
              <w:t>r</w:t>
            </w:r>
            <w:r w:rsidRPr="00812A04">
              <w:rPr>
                <w:rFonts w:ascii="Calibri" w:hAnsi="Calibri" w:cs="Calibri"/>
                <w:sz w:val="20"/>
                <w:szCs w:val="20"/>
              </w:rPr>
              <w:t xml:space="preserve">acing </w:t>
            </w:r>
            <w:r w:rsidR="00C321A9">
              <w:rPr>
                <w:rFonts w:ascii="Calibri" w:hAnsi="Calibri" w:cs="Calibri"/>
                <w:sz w:val="20"/>
                <w:szCs w:val="20"/>
              </w:rPr>
              <w:t>a</w:t>
            </w:r>
            <w:r w:rsidRPr="00812A04">
              <w:rPr>
                <w:rFonts w:ascii="Calibri" w:hAnsi="Calibri" w:cs="Calibri"/>
                <w:sz w:val="20"/>
                <w:szCs w:val="20"/>
              </w:rPr>
              <w:t>rea. P</w:t>
            </w:r>
            <w:r>
              <w:rPr>
                <w:rFonts w:ascii="Calibri" w:hAnsi="Calibri" w:cs="Calibri"/>
                <w:sz w:val="20"/>
                <w:szCs w:val="20"/>
              </w:rPr>
              <w:t>lease p</w:t>
            </w:r>
            <w:r w:rsidRPr="00812A04">
              <w:rPr>
                <w:rFonts w:ascii="Calibri" w:hAnsi="Calibri" w:cs="Calibri"/>
                <w:sz w:val="20"/>
                <w:szCs w:val="20"/>
              </w:rPr>
              <w:t>rovide brief information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a chart/diagram, if possible.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DE768C" w14:textId="77777777" w:rsidR="00882693" w:rsidRPr="00224CDF" w:rsidRDefault="00882693" w:rsidP="00A269A4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</w:tbl>
    <w:p w14:paraId="56EE54F6" w14:textId="77777777" w:rsidR="00882693" w:rsidRDefault="00882693" w:rsidP="00882693">
      <w:pPr>
        <w:rPr>
          <w:rFonts w:ascii="Calibri" w:hAnsi="Calibri"/>
          <w:sz w:val="22"/>
          <w:szCs w:val="22"/>
        </w:rPr>
      </w:pPr>
    </w:p>
    <w:p w14:paraId="103E52A9" w14:textId="77777777" w:rsidR="00C321A9" w:rsidRPr="00224CDF" w:rsidRDefault="001F1014" w:rsidP="00882693">
      <w:pPr>
        <w:rPr>
          <w:rFonts w:ascii="Calibri" w:hAnsi="Calibri"/>
          <w:b/>
          <w:color w:val="0070C0"/>
          <w:sz w:val="22"/>
          <w:szCs w:val="22"/>
        </w:rPr>
      </w:pPr>
      <w:r w:rsidRPr="00224CDF">
        <w:rPr>
          <w:rFonts w:ascii="Calibri" w:hAnsi="Calibri"/>
          <w:b/>
          <w:color w:val="0070C0"/>
          <w:sz w:val="22"/>
          <w:szCs w:val="22"/>
        </w:rPr>
        <w:t xml:space="preserve">Section 4 - </w:t>
      </w:r>
      <w:r w:rsidR="00C321A9" w:rsidRPr="00224CDF">
        <w:rPr>
          <w:rFonts w:ascii="Calibri" w:hAnsi="Calibri"/>
          <w:b/>
          <w:color w:val="0070C0"/>
          <w:sz w:val="22"/>
          <w:szCs w:val="22"/>
        </w:rPr>
        <w:t>Marketing and Media</w:t>
      </w:r>
    </w:p>
    <w:p w14:paraId="41F5E972" w14:textId="77777777" w:rsidR="00882693" w:rsidRPr="001A64C0" w:rsidRDefault="00882693" w:rsidP="00882693">
      <w:pPr>
        <w:rPr>
          <w:rFonts w:ascii="Calibri" w:hAnsi="Calibri"/>
          <w:sz w:val="20"/>
          <w:szCs w:val="20"/>
        </w:rPr>
      </w:pPr>
    </w:p>
    <w:tbl>
      <w:tblPr>
        <w:tblW w:w="8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119"/>
        <w:gridCol w:w="4678"/>
      </w:tblGrid>
      <w:tr w:rsidR="00882693" w:rsidRPr="001A64C0" w14:paraId="52817EC9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1209A245" w14:textId="77777777" w:rsidR="00882693" w:rsidRPr="001A64C0" w:rsidRDefault="00C321A9" w:rsidP="00A269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1F101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A2DB1B" w14:textId="77777777" w:rsidR="00882693" w:rsidRPr="001A64C0" w:rsidRDefault="00C321A9" w:rsidP="00A269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Website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BC4A78" w14:textId="77777777" w:rsidR="00882693" w:rsidRPr="00224CDF" w:rsidRDefault="00882693" w:rsidP="00A269A4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882693" w:rsidRPr="001A64C0" w14:paraId="0F81FFA2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4CE9D0C4" w14:textId="77777777" w:rsidR="00882693" w:rsidRPr="001A64C0" w:rsidRDefault="00C321A9" w:rsidP="00A269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1F101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FADC26" w14:textId="77777777" w:rsidR="00882693" w:rsidRPr="001A64C0" w:rsidRDefault="00C321A9" w:rsidP="00A269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Social Media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DC7BB0" w14:textId="77777777" w:rsidR="00882693" w:rsidRPr="00224CDF" w:rsidRDefault="00882693" w:rsidP="00A269A4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882693" w:rsidRPr="001A64C0" w14:paraId="180C01B6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0938A486" w14:textId="77777777" w:rsidR="00882693" w:rsidRPr="001A64C0" w:rsidRDefault="00C321A9" w:rsidP="00A269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1F1014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0C64C5" w14:textId="77777777" w:rsidR="00882693" w:rsidRPr="001A64C0" w:rsidRDefault="00C321A9" w:rsidP="00A269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Video, TV, race tracking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82CD55" w14:textId="77777777" w:rsidR="00882693" w:rsidRPr="00224CDF" w:rsidRDefault="00882693" w:rsidP="00A269A4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C321A9" w:rsidRPr="001A64C0" w14:paraId="5802D9EA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1FAA4FB4" w14:textId="77777777" w:rsidR="00C321A9" w:rsidRDefault="001F1014" w:rsidP="00A269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C062C9" w14:textId="77777777" w:rsidR="00C321A9" w:rsidRDefault="00C321A9" w:rsidP="00A269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Pre-event promotion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9AB446" w14:textId="77777777" w:rsidR="00C321A9" w:rsidRPr="00224CDF" w:rsidRDefault="00C321A9" w:rsidP="00A269A4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7874B5" w:rsidRPr="001A64C0" w14:paraId="2E001674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006EC2D9" w14:textId="77777777" w:rsidR="007874B5" w:rsidRDefault="007874B5" w:rsidP="00A269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35B455" w14:textId="77777777" w:rsidR="007874B5" w:rsidRDefault="003D6A26" w:rsidP="00A269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Media</w:t>
            </w:r>
            <w:r w:rsidR="007874B5">
              <w:rPr>
                <w:rFonts w:ascii="Calibri" w:hAnsi="Calibri"/>
                <w:sz w:val="20"/>
                <w:szCs w:val="20"/>
              </w:rPr>
              <w:t xml:space="preserve"> output during event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53EEE2" w14:textId="77777777" w:rsidR="007874B5" w:rsidRPr="00224CDF" w:rsidRDefault="007874B5" w:rsidP="00A269A4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C321A9" w:rsidRPr="001A64C0" w14:paraId="719C9955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546A20C4" w14:textId="77777777" w:rsidR="00C321A9" w:rsidRDefault="00C321A9" w:rsidP="00A269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3D6A26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77DF61" w14:textId="77777777" w:rsidR="00C321A9" w:rsidRDefault="00C321A9" w:rsidP="00A269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Press</w:t>
            </w:r>
            <w:r w:rsidR="001F1014">
              <w:rPr>
                <w:rFonts w:ascii="Calibri" w:hAnsi="Calibri"/>
                <w:sz w:val="20"/>
                <w:szCs w:val="20"/>
              </w:rPr>
              <w:t>/media</w:t>
            </w:r>
            <w:r>
              <w:rPr>
                <w:rFonts w:ascii="Calibri" w:hAnsi="Calibri"/>
                <w:sz w:val="20"/>
                <w:szCs w:val="20"/>
              </w:rPr>
              <w:t xml:space="preserve"> facilities</w:t>
            </w:r>
            <w:r w:rsidR="001F1014">
              <w:rPr>
                <w:rFonts w:ascii="Calibri" w:hAnsi="Calibri"/>
                <w:sz w:val="20"/>
                <w:szCs w:val="20"/>
              </w:rPr>
              <w:t xml:space="preserve"> - onshore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C131B4" w14:textId="77777777" w:rsidR="00C321A9" w:rsidRPr="00224CDF" w:rsidRDefault="00C321A9" w:rsidP="00A269A4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1F1014" w:rsidRPr="001A64C0" w14:paraId="0D4A49B4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1FB35501" w14:textId="77777777" w:rsidR="001F1014" w:rsidRDefault="001F1014" w:rsidP="00A269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3D6A26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D0DC68" w14:textId="77777777" w:rsidR="001F1014" w:rsidRDefault="001F1014" w:rsidP="00A269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Press/media facilities - offshore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A461D8" w14:textId="77777777" w:rsidR="001F1014" w:rsidRPr="00224CDF" w:rsidRDefault="001F1014" w:rsidP="00A269A4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</w:tbl>
    <w:p w14:paraId="75FA34A3" w14:textId="77777777" w:rsidR="00882693" w:rsidRPr="00F61390" w:rsidRDefault="00882693" w:rsidP="00882693">
      <w:pPr>
        <w:rPr>
          <w:rFonts w:ascii="Calibri" w:hAnsi="Calibri"/>
          <w:sz w:val="22"/>
          <w:szCs w:val="22"/>
        </w:rPr>
      </w:pPr>
    </w:p>
    <w:p w14:paraId="1AC23E8A" w14:textId="77777777" w:rsidR="00EC50F4" w:rsidRPr="00224CDF" w:rsidRDefault="001F1014">
      <w:pPr>
        <w:rPr>
          <w:rFonts w:ascii="Calibri" w:hAnsi="Calibri"/>
          <w:b/>
          <w:color w:val="0070C0"/>
          <w:sz w:val="22"/>
          <w:szCs w:val="22"/>
        </w:rPr>
      </w:pPr>
      <w:r w:rsidRPr="00224CDF">
        <w:rPr>
          <w:rFonts w:ascii="Calibri" w:hAnsi="Calibri"/>
          <w:b/>
          <w:color w:val="0070C0"/>
          <w:sz w:val="22"/>
          <w:szCs w:val="22"/>
        </w:rPr>
        <w:t xml:space="preserve">Sections 5 - </w:t>
      </w:r>
      <w:r w:rsidR="00C321A9" w:rsidRPr="00224CDF">
        <w:rPr>
          <w:rFonts w:ascii="Calibri" w:hAnsi="Calibri"/>
          <w:b/>
          <w:color w:val="0070C0"/>
          <w:sz w:val="22"/>
          <w:szCs w:val="22"/>
        </w:rPr>
        <w:t>Race Management</w:t>
      </w:r>
    </w:p>
    <w:p w14:paraId="28E5E836" w14:textId="77777777" w:rsidR="00C321A9" w:rsidRPr="001A64C0" w:rsidRDefault="00C321A9" w:rsidP="00C321A9">
      <w:pPr>
        <w:rPr>
          <w:rFonts w:ascii="Calibri" w:hAnsi="Calibri"/>
          <w:sz w:val="20"/>
          <w:szCs w:val="20"/>
        </w:rPr>
      </w:pPr>
    </w:p>
    <w:tbl>
      <w:tblPr>
        <w:tblW w:w="8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119"/>
        <w:gridCol w:w="4678"/>
      </w:tblGrid>
      <w:tr w:rsidR="00C321A9" w:rsidRPr="001A64C0" w14:paraId="1ABCE403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170A1C50" w14:textId="77777777" w:rsidR="00C321A9" w:rsidRPr="001A64C0" w:rsidRDefault="00C321A9" w:rsidP="0085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3D6A26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14:paraId="79ECE17B" w14:textId="77777777" w:rsidR="00C321A9" w:rsidRPr="00C321A9" w:rsidRDefault="00C321A9" w:rsidP="008517A3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321A9">
              <w:rPr>
                <w:rFonts w:ascii="Calibri" w:hAnsi="Calibri" w:cs="Calibri"/>
                <w:sz w:val="20"/>
                <w:szCs w:val="20"/>
              </w:rPr>
              <w:t>Event Director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932346" w14:textId="77777777" w:rsidR="00C321A9" w:rsidRPr="00224CDF" w:rsidRDefault="00C321A9" w:rsidP="008517A3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C321A9" w:rsidRPr="001A64C0" w14:paraId="4E303BEA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5B8407AD" w14:textId="77777777" w:rsidR="00C321A9" w:rsidRPr="001A64C0" w:rsidRDefault="00C321A9" w:rsidP="0085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3D6A26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14:paraId="732767B6" w14:textId="77777777" w:rsidR="00C321A9" w:rsidRPr="00C321A9" w:rsidRDefault="00C321A9" w:rsidP="008517A3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321A9">
              <w:rPr>
                <w:rFonts w:ascii="Calibri" w:hAnsi="Calibri" w:cs="Calibri"/>
                <w:sz w:val="20"/>
                <w:szCs w:val="20"/>
              </w:rPr>
              <w:t>Proposed Principal Race Officer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C2B896" w14:textId="77777777" w:rsidR="00C321A9" w:rsidRPr="00224CDF" w:rsidRDefault="00C321A9" w:rsidP="008517A3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C321A9" w:rsidRPr="001A64C0" w14:paraId="674DAFD7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2B776FA7" w14:textId="77777777" w:rsidR="00C321A9" w:rsidRPr="001A64C0" w:rsidRDefault="00C321A9" w:rsidP="0085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3D6A26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200325DF" w14:textId="77777777" w:rsidR="00C321A9" w:rsidRPr="00C321A9" w:rsidRDefault="00C321A9" w:rsidP="008517A3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321A9">
              <w:rPr>
                <w:rFonts w:ascii="Calibri" w:hAnsi="Calibri" w:cs="Calibri"/>
                <w:sz w:val="20"/>
                <w:szCs w:val="20"/>
              </w:rPr>
              <w:t>Proposed Race Management Team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D0AB70" w14:textId="77777777" w:rsidR="00C321A9" w:rsidRPr="00224CDF" w:rsidRDefault="00C321A9" w:rsidP="008517A3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C321A9" w:rsidRPr="001A64C0" w14:paraId="3FC613D4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2A5FC83D" w14:textId="77777777" w:rsidR="00C321A9" w:rsidRPr="001A64C0" w:rsidRDefault="00C321A9" w:rsidP="0085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3D6A26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14:paraId="37918CAD" w14:textId="77777777" w:rsidR="00C321A9" w:rsidRPr="00C321A9" w:rsidRDefault="00C321A9" w:rsidP="008517A3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321A9">
              <w:rPr>
                <w:rFonts w:ascii="Calibri" w:hAnsi="Calibri" w:cs="Calibri"/>
                <w:sz w:val="20"/>
                <w:szCs w:val="20"/>
              </w:rPr>
              <w:t>Race Committee starting vessel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CE8B62" w14:textId="77777777" w:rsidR="00C321A9" w:rsidRPr="00224CDF" w:rsidRDefault="00C321A9" w:rsidP="008517A3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C321A9" w:rsidRPr="001A64C0" w14:paraId="2C868A0A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2CF39511" w14:textId="77777777" w:rsidR="00C321A9" w:rsidRPr="001A64C0" w:rsidRDefault="00C321A9" w:rsidP="0085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3D6A26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14:paraId="17AA79FB" w14:textId="77777777" w:rsidR="00C321A9" w:rsidRPr="00C321A9" w:rsidRDefault="00C321A9" w:rsidP="008517A3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321A9">
              <w:rPr>
                <w:rFonts w:ascii="Calibri" w:hAnsi="Calibri" w:cs="Calibri"/>
                <w:sz w:val="20"/>
                <w:szCs w:val="20"/>
              </w:rPr>
              <w:t>Mark Layers &amp; other auxiliary boats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164CA2" w14:textId="77777777" w:rsidR="00C321A9" w:rsidRPr="00224CDF" w:rsidRDefault="00C321A9" w:rsidP="008517A3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C321A9" w:rsidRPr="001A64C0" w14:paraId="7497D931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406A7B66" w14:textId="77777777" w:rsidR="00C321A9" w:rsidRPr="001A64C0" w:rsidRDefault="00C321A9" w:rsidP="0085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3D6A26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3119" w:type="dxa"/>
            <w:vAlign w:val="center"/>
          </w:tcPr>
          <w:p w14:paraId="500CD9C3" w14:textId="77777777" w:rsidR="00C321A9" w:rsidRPr="00C321A9" w:rsidRDefault="00C321A9" w:rsidP="008517A3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321A9">
              <w:rPr>
                <w:rFonts w:ascii="Calibri" w:hAnsi="Calibri" w:cs="Calibri"/>
                <w:sz w:val="20"/>
                <w:szCs w:val="20"/>
              </w:rPr>
              <w:t>Safety boats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0AE249" w14:textId="77777777" w:rsidR="00C321A9" w:rsidRPr="00224CDF" w:rsidRDefault="00C321A9" w:rsidP="008517A3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C321A9" w:rsidRPr="001A64C0" w14:paraId="595FDD37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0074225E" w14:textId="77777777" w:rsidR="00C321A9" w:rsidRPr="001A64C0" w:rsidRDefault="00C321A9" w:rsidP="0085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3D6A26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3119" w:type="dxa"/>
            <w:vAlign w:val="center"/>
          </w:tcPr>
          <w:p w14:paraId="0257237A" w14:textId="77777777" w:rsidR="00C321A9" w:rsidRPr="00C321A9" w:rsidRDefault="00C321A9" w:rsidP="008517A3">
            <w:pPr>
              <w:outlineLvl w:val="0"/>
              <w:rPr>
                <w:rFonts w:ascii="Calibri" w:hAnsi="Calibri" w:cs="Calibri"/>
                <w:caps/>
                <w:sz w:val="20"/>
                <w:szCs w:val="20"/>
              </w:rPr>
            </w:pPr>
            <w:r w:rsidRPr="00C321A9">
              <w:rPr>
                <w:rFonts w:ascii="Calibri" w:hAnsi="Calibri" w:cs="Calibri"/>
                <w:sz w:val="20"/>
                <w:szCs w:val="20"/>
              </w:rPr>
              <w:t xml:space="preserve">Proposed </w:t>
            </w:r>
            <w:r w:rsidR="00E47902">
              <w:rPr>
                <w:rFonts w:ascii="Calibri" w:hAnsi="Calibri" w:cs="Calibri"/>
                <w:sz w:val="20"/>
                <w:szCs w:val="20"/>
              </w:rPr>
              <w:t xml:space="preserve">Jury Chairman / </w:t>
            </w:r>
            <w:r w:rsidRPr="00C321A9">
              <w:rPr>
                <w:rFonts w:ascii="Calibri" w:hAnsi="Calibri" w:cs="Calibri"/>
                <w:sz w:val="20"/>
                <w:szCs w:val="20"/>
              </w:rPr>
              <w:t xml:space="preserve">Chief </w:t>
            </w:r>
            <w:r w:rsidR="001F1014">
              <w:rPr>
                <w:rFonts w:ascii="Calibri" w:hAnsi="Calibri" w:cs="Calibri"/>
                <w:sz w:val="20"/>
                <w:szCs w:val="20"/>
              </w:rPr>
              <w:t>Umpire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F8C30E" w14:textId="77777777" w:rsidR="00C321A9" w:rsidRPr="00224CDF" w:rsidRDefault="00C321A9" w:rsidP="008517A3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C321A9" w:rsidRPr="001A64C0" w14:paraId="05D11FA2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4DB67281" w14:textId="77777777" w:rsidR="00C321A9" w:rsidRPr="001A64C0" w:rsidRDefault="003D6A26" w:rsidP="0085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3119" w:type="dxa"/>
            <w:vAlign w:val="center"/>
          </w:tcPr>
          <w:p w14:paraId="6B538B70" w14:textId="77777777" w:rsidR="00C321A9" w:rsidRPr="00C321A9" w:rsidRDefault="00C321A9" w:rsidP="00E47902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321A9">
              <w:rPr>
                <w:rFonts w:ascii="Calibri" w:hAnsi="Calibri" w:cs="Calibri"/>
                <w:sz w:val="20"/>
                <w:szCs w:val="20"/>
              </w:rPr>
              <w:t xml:space="preserve">Proposed </w:t>
            </w:r>
            <w:r w:rsidR="00E47902">
              <w:rPr>
                <w:rFonts w:ascii="Calibri" w:hAnsi="Calibri" w:cs="Calibri"/>
                <w:sz w:val="20"/>
                <w:szCs w:val="20"/>
              </w:rPr>
              <w:t xml:space="preserve">Jury members / </w:t>
            </w:r>
            <w:r w:rsidRPr="00C321A9">
              <w:rPr>
                <w:rFonts w:ascii="Calibri" w:hAnsi="Calibri" w:cs="Calibri"/>
                <w:sz w:val="20"/>
                <w:szCs w:val="20"/>
              </w:rPr>
              <w:t>Other Umpires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1939F3" w14:textId="77777777" w:rsidR="00C321A9" w:rsidRPr="00224CDF" w:rsidRDefault="00C321A9" w:rsidP="008517A3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C321A9" w:rsidRPr="001A64C0" w14:paraId="49277E0E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42B7432C" w14:textId="77777777" w:rsidR="00C321A9" w:rsidRPr="001A64C0" w:rsidRDefault="00C321A9" w:rsidP="0085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3D6A26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0B98C71B" w14:textId="65F470B8" w:rsidR="00C321A9" w:rsidRPr="00C321A9" w:rsidRDefault="00E47902" w:rsidP="00395896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Jury/</w:t>
            </w:r>
            <w:r w:rsidR="00C321A9" w:rsidRPr="00C321A9">
              <w:rPr>
                <w:rFonts w:ascii="Calibri" w:hAnsi="Calibri" w:cs="Calibri"/>
                <w:sz w:val="20"/>
                <w:szCs w:val="20"/>
              </w:rPr>
              <w:t>Umpire boats (type, number</w:t>
            </w:r>
            <w:r w:rsidR="0039589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1AFB4C" w14:textId="77777777" w:rsidR="00C321A9" w:rsidRPr="00224CDF" w:rsidRDefault="00C321A9" w:rsidP="008517A3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C321A9" w:rsidRPr="001A64C0" w14:paraId="624471B4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0B1BCB36" w14:textId="77777777" w:rsidR="00C321A9" w:rsidRPr="001A64C0" w:rsidRDefault="00C321A9" w:rsidP="0085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3D6A26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444F8E37" w14:textId="77777777" w:rsidR="00C321A9" w:rsidRPr="00C321A9" w:rsidRDefault="00C321A9" w:rsidP="008517A3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321A9">
              <w:rPr>
                <w:rFonts w:ascii="Calibri" w:hAnsi="Calibri" w:cs="Calibri"/>
                <w:sz w:val="20"/>
                <w:szCs w:val="20"/>
              </w:rPr>
              <w:t>Accommodation arrangements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0FA547" w14:textId="77777777" w:rsidR="00C321A9" w:rsidRPr="00224CDF" w:rsidRDefault="00C321A9" w:rsidP="008517A3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C321A9" w:rsidRPr="001A64C0" w14:paraId="47BE0CD3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76CAE938" w14:textId="77777777" w:rsidR="00C321A9" w:rsidRPr="001A64C0" w:rsidRDefault="00C321A9" w:rsidP="0085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3D6A26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14:paraId="6161F996" w14:textId="77777777" w:rsidR="00C321A9" w:rsidRPr="00C321A9" w:rsidRDefault="00C321A9" w:rsidP="008517A3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321A9">
              <w:rPr>
                <w:rFonts w:ascii="Calibri" w:hAnsi="Calibri" w:cs="Calibri"/>
                <w:sz w:val="20"/>
                <w:szCs w:val="20"/>
              </w:rPr>
              <w:t>Travel arrangements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B0CD3B" w14:textId="77777777" w:rsidR="00C321A9" w:rsidRPr="00224CDF" w:rsidRDefault="00C321A9" w:rsidP="008517A3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  <w:tr w:rsidR="00C321A9" w:rsidRPr="001A64C0" w14:paraId="046C5BD6" w14:textId="77777777" w:rsidTr="007874B5">
        <w:trPr>
          <w:trHeight w:val="283"/>
        </w:trPr>
        <w:tc>
          <w:tcPr>
            <w:tcW w:w="680" w:type="dxa"/>
            <w:shd w:val="clear" w:color="auto" w:fill="auto"/>
            <w:vAlign w:val="center"/>
          </w:tcPr>
          <w:p w14:paraId="60FEE3ED" w14:textId="77777777" w:rsidR="00C321A9" w:rsidRPr="001A64C0" w:rsidRDefault="00C321A9" w:rsidP="008517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3D6A26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14:paraId="2D7ADCCE" w14:textId="77777777" w:rsidR="00C321A9" w:rsidRPr="00C321A9" w:rsidRDefault="00C321A9" w:rsidP="008517A3">
            <w:pPr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321A9">
              <w:rPr>
                <w:rFonts w:ascii="Calibri" w:hAnsi="Calibri" w:cs="Calibri"/>
                <w:sz w:val="20"/>
                <w:szCs w:val="20"/>
              </w:rPr>
              <w:t>Expenses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759F47" w14:textId="77777777" w:rsidR="00C321A9" w:rsidRPr="00224CDF" w:rsidRDefault="00C321A9" w:rsidP="008517A3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</w:tr>
    </w:tbl>
    <w:p w14:paraId="4C0BC994" w14:textId="77777777" w:rsidR="003637DA" w:rsidRPr="003637DA" w:rsidRDefault="003637DA" w:rsidP="003637DA">
      <w:pPr>
        <w:outlineLvl w:val="0"/>
        <w:rPr>
          <w:rFonts w:ascii="Calibri" w:hAnsi="Calibri" w:cs="Calibri"/>
          <w:sz w:val="20"/>
          <w:szCs w:val="20"/>
        </w:rPr>
      </w:pPr>
    </w:p>
    <w:p w14:paraId="7B410C60" w14:textId="77777777" w:rsidR="003637DA" w:rsidRPr="003637DA" w:rsidRDefault="003A4A4E" w:rsidP="003637DA">
      <w:pPr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</w:t>
      </w:r>
    </w:p>
    <w:p w14:paraId="0984C85F" w14:textId="77777777" w:rsidR="003A4A4E" w:rsidRDefault="003A4A4E" w:rsidP="003A4A4E">
      <w:pPr>
        <w:tabs>
          <w:tab w:val="left" w:pos="3969"/>
          <w:tab w:val="left" w:pos="6521"/>
        </w:tabs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</w:t>
      </w:r>
      <w:r>
        <w:rPr>
          <w:rFonts w:ascii="Calibri" w:hAnsi="Calibri" w:cs="Calibri"/>
          <w:sz w:val="20"/>
          <w:szCs w:val="20"/>
        </w:rPr>
        <w:tab/>
        <w:t>_______________________</w:t>
      </w:r>
      <w:r>
        <w:rPr>
          <w:rFonts w:ascii="Calibri" w:hAnsi="Calibri" w:cs="Calibri"/>
          <w:sz w:val="20"/>
          <w:szCs w:val="20"/>
        </w:rPr>
        <w:tab/>
        <w:t>__________________</w:t>
      </w:r>
    </w:p>
    <w:p w14:paraId="4607A3FA" w14:textId="77777777" w:rsidR="009B6173" w:rsidRDefault="003A4A4E" w:rsidP="003A4A4E">
      <w:pPr>
        <w:tabs>
          <w:tab w:val="left" w:pos="3969"/>
          <w:tab w:val="left" w:pos="6521"/>
        </w:tabs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Name, Position </w:t>
      </w:r>
      <w:r w:rsidR="003637D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Signature</w:t>
      </w:r>
      <w:r>
        <w:rPr>
          <w:rFonts w:ascii="Calibri" w:hAnsi="Calibri" w:cs="Calibri"/>
          <w:sz w:val="20"/>
          <w:szCs w:val="20"/>
        </w:rPr>
        <w:tab/>
      </w:r>
      <w:r w:rsidR="003637DA" w:rsidRPr="003637DA">
        <w:rPr>
          <w:rFonts w:ascii="Calibri" w:hAnsi="Calibri" w:cs="Calibri"/>
          <w:sz w:val="20"/>
          <w:szCs w:val="20"/>
        </w:rPr>
        <w:t>Date</w:t>
      </w:r>
    </w:p>
    <w:p w14:paraId="2E2A81E4" w14:textId="77777777" w:rsidR="00EC50F4" w:rsidRDefault="003637DA" w:rsidP="009B6173">
      <w:pPr>
        <w:tabs>
          <w:tab w:val="left" w:pos="6300"/>
        </w:tabs>
        <w:outlineLvl w:val="0"/>
        <w:rPr>
          <w:rFonts w:ascii="Calibri" w:hAnsi="Calibri" w:cs="Calibri"/>
          <w:sz w:val="20"/>
          <w:szCs w:val="20"/>
        </w:rPr>
      </w:pPr>
      <w:r w:rsidRPr="003637DA">
        <w:rPr>
          <w:rFonts w:ascii="Calibri" w:hAnsi="Calibri" w:cs="Calibri"/>
          <w:sz w:val="20"/>
          <w:szCs w:val="20"/>
        </w:rPr>
        <w:t>On behalf of the Organising Committee</w:t>
      </w:r>
    </w:p>
    <w:sectPr w:rsidR="00EC50F4" w:rsidSect="003A4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70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D7B09" w14:textId="77777777" w:rsidR="00523C5B" w:rsidRDefault="00523C5B">
      <w:r>
        <w:separator/>
      </w:r>
    </w:p>
  </w:endnote>
  <w:endnote w:type="continuationSeparator" w:id="0">
    <w:p w14:paraId="0E1333A1" w14:textId="77777777" w:rsidR="00523C5B" w:rsidRDefault="0052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A8C71" w14:textId="77777777" w:rsidR="003A4A4E" w:rsidRPr="00B33662" w:rsidRDefault="003A4A4E" w:rsidP="003A4A4E">
    <w:pPr>
      <w:tabs>
        <w:tab w:val="left" w:pos="6300"/>
      </w:tabs>
      <w:outlineLvl w:val="0"/>
      <w:rPr>
        <w:rFonts w:ascii="Calibri" w:hAnsi="Calibri"/>
        <w:sz w:val="20"/>
        <w:szCs w:val="20"/>
      </w:rPr>
    </w:pPr>
    <w:r w:rsidRPr="00B33662">
      <w:rPr>
        <w:rFonts w:ascii="Calibri" w:hAnsi="Calibri"/>
        <w:sz w:val="20"/>
        <w:szCs w:val="20"/>
      </w:rPr>
      <w:t xml:space="preserve">* … for Events with supplied boats only (e.g. Match </w:t>
    </w:r>
    <w:proofErr w:type="gramStart"/>
    <w:r w:rsidRPr="00B33662">
      <w:rPr>
        <w:rFonts w:ascii="Calibri" w:hAnsi="Calibri"/>
        <w:sz w:val="20"/>
        <w:szCs w:val="20"/>
      </w:rPr>
      <w:t>Race,…</w:t>
    </w:r>
    <w:proofErr w:type="gramEnd"/>
    <w:r w:rsidRPr="00B33662">
      <w:rPr>
        <w:rFonts w:ascii="Calibri" w:hAnsi="Calibri"/>
        <w:sz w:val="20"/>
        <w:szCs w:val="20"/>
      </w:rPr>
      <w:t>)</w:t>
    </w:r>
  </w:p>
  <w:p w14:paraId="3DAA8B31" w14:textId="77777777" w:rsidR="00EC50F4" w:rsidRPr="00224CDF" w:rsidRDefault="00EC50F4">
    <w:pPr>
      <w:pStyle w:val="Pieddepage"/>
      <w:rPr>
        <w:rFonts w:ascii="Calibri" w:hAnsi="Calibri"/>
        <w:color w:val="0070C0"/>
        <w:sz w:val="16"/>
        <w:szCs w:val="16"/>
      </w:rPr>
    </w:pPr>
    <w:r w:rsidRPr="00224CDF">
      <w:rPr>
        <w:rFonts w:ascii="Calibri" w:hAnsi="Calibri"/>
        <w:color w:val="0070C0"/>
        <w:sz w:val="16"/>
        <w:szCs w:val="16"/>
      </w:rPr>
      <w:tab/>
    </w:r>
    <w:r w:rsidRPr="00224CDF">
      <w:rPr>
        <w:rFonts w:ascii="Calibri" w:hAnsi="Calibri"/>
        <w:color w:val="0070C0"/>
        <w:sz w:val="16"/>
        <w:szCs w:val="16"/>
      </w:rPr>
      <w:tab/>
    </w:r>
    <w:r w:rsidR="003A4A4E">
      <w:rPr>
        <w:rFonts w:ascii="Calibri" w:hAnsi="Calibri"/>
        <w:color w:val="0070C0"/>
        <w:sz w:val="16"/>
        <w:szCs w:val="16"/>
      </w:rPr>
      <w:t xml:space="preserve">EUROSAF | </w:t>
    </w:r>
    <w:r w:rsidRPr="00224CDF">
      <w:rPr>
        <w:rFonts w:ascii="Calibri" w:hAnsi="Calibri"/>
        <w:color w:val="0070C0"/>
        <w:sz w:val="16"/>
        <w:szCs w:val="16"/>
      </w:rPr>
      <w:t xml:space="preserve">Page </w:t>
    </w:r>
    <w:r w:rsidR="00106901" w:rsidRPr="00224CDF">
      <w:rPr>
        <w:rStyle w:val="Numrodepage"/>
        <w:rFonts w:ascii="Calibri" w:hAnsi="Calibri"/>
        <w:color w:val="0070C0"/>
        <w:sz w:val="16"/>
        <w:szCs w:val="16"/>
      </w:rPr>
      <w:fldChar w:fldCharType="begin"/>
    </w:r>
    <w:r w:rsidRPr="00224CDF">
      <w:rPr>
        <w:rStyle w:val="Numrodepage"/>
        <w:rFonts w:ascii="Calibri" w:hAnsi="Calibri"/>
        <w:color w:val="0070C0"/>
        <w:sz w:val="16"/>
        <w:szCs w:val="16"/>
      </w:rPr>
      <w:instrText xml:space="preserve"> PAGE </w:instrText>
    </w:r>
    <w:r w:rsidR="00106901" w:rsidRPr="00224CDF">
      <w:rPr>
        <w:rStyle w:val="Numrodepage"/>
        <w:rFonts w:ascii="Calibri" w:hAnsi="Calibri"/>
        <w:color w:val="0070C0"/>
        <w:sz w:val="16"/>
        <w:szCs w:val="16"/>
      </w:rPr>
      <w:fldChar w:fldCharType="separate"/>
    </w:r>
    <w:r w:rsidR="005C6E05">
      <w:rPr>
        <w:rStyle w:val="Numrodepage"/>
        <w:rFonts w:ascii="Calibri" w:hAnsi="Calibri"/>
        <w:noProof/>
        <w:color w:val="0070C0"/>
        <w:sz w:val="16"/>
        <w:szCs w:val="16"/>
      </w:rPr>
      <w:t>2</w:t>
    </w:r>
    <w:r w:rsidR="00106901" w:rsidRPr="00224CDF">
      <w:rPr>
        <w:rStyle w:val="Numrodepage"/>
        <w:rFonts w:ascii="Calibri" w:hAnsi="Calibri"/>
        <w:color w:val="0070C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E19BD" w14:textId="77777777" w:rsidR="003A4A4E" w:rsidRPr="00B33662" w:rsidRDefault="003A4A4E" w:rsidP="003A4A4E">
    <w:pPr>
      <w:tabs>
        <w:tab w:val="left" w:pos="6300"/>
      </w:tabs>
      <w:outlineLvl w:val="0"/>
      <w:rPr>
        <w:rFonts w:ascii="Calibri" w:hAnsi="Calibri"/>
        <w:sz w:val="20"/>
        <w:szCs w:val="20"/>
      </w:rPr>
    </w:pPr>
    <w:r w:rsidRPr="00B33662">
      <w:rPr>
        <w:rFonts w:ascii="Calibri" w:hAnsi="Calibri"/>
        <w:sz w:val="20"/>
        <w:szCs w:val="20"/>
      </w:rPr>
      <w:t xml:space="preserve">* … for Events with supplied boats only (e.g. Match </w:t>
    </w:r>
    <w:proofErr w:type="gramStart"/>
    <w:r w:rsidRPr="00B33662">
      <w:rPr>
        <w:rFonts w:ascii="Calibri" w:hAnsi="Calibri"/>
        <w:sz w:val="20"/>
        <w:szCs w:val="20"/>
      </w:rPr>
      <w:t>Race,…</w:t>
    </w:r>
    <w:proofErr w:type="gramEnd"/>
    <w:r w:rsidRPr="00B33662">
      <w:rPr>
        <w:rFonts w:ascii="Calibri" w:hAnsi="Calibri"/>
        <w:sz w:val="20"/>
        <w:szCs w:val="20"/>
      </w:rPr>
      <w:t>)</w:t>
    </w:r>
  </w:p>
  <w:p w14:paraId="418E6996" w14:textId="77777777" w:rsidR="003A4A4E" w:rsidRPr="00224CDF" w:rsidRDefault="003A4A4E" w:rsidP="003A4A4E">
    <w:pPr>
      <w:pStyle w:val="Pieddepage"/>
      <w:rPr>
        <w:rFonts w:ascii="Calibri" w:hAnsi="Calibri"/>
        <w:color w:val="0070C0"/>
        <w:sz w:val="16"/>
        <w:szCs w:val="16"/>
      </w:rPr>
    </w:pPr>
    <w:r w:rsidRPr="00224CDF">
      <w:rPr>
        <w:rFonts w:ascii="Calibri" w:hAnsi="Calibri"/>
        <w:color w:val="0070C0"/>
        <w:sz w:val="16"/>
        <w:szCs w:val="16"/>
      </w:rPr>
      <w:tab/>
    </w:r>
    <w:r w:rsidRPr="00224CDF">
      <w:rPr>
        <w:rFonts w:ascii="Calibri" w:hAnsi="Calibri"/>
        <w:color w:val="0070C0"/>
        <w:sz w:val="16"/>
        <w:szCs w:val="16"/>
      </w:rPr>
      <w:tab/>
    </w:r>
    <w:r>
      <w:rPr>
        <w:rFonts w:ascii="Calibri" w:hAnsi="Calibri"/>
        <w:color w:val="0070C0"/>
        <w:sz w:val="16"/>
        <w:szCs w:val="16"/>
      </w:rPr>
      <w:t xml:space="preserve">EUROSAF | </w:t>
    </w:r>
    <w:r w:rsidRPr="00224CDF">
      <w:rPr>
        <w:rFonts w:ascii="Calibri" w:hAnsi="Calibri"/>
        <w:color w:val="0070C0"/>
        <w:sz w:val="16"/>
        <w:szCs w:val="16"/>
      </w:rPr>
      <w:t xml:space="preserve">Page </w:t>
    </w:r>
    <w:r w:rsidRPr="00224CDF">
      <w:rPr>
        <w:rStyle w:val="Numrodepage"/>
        <w:rFonts w:ascii="Calibri" w:hAnsi="Calibri"/>
        <w:color w:val="0070C0"/>
        <w:sz w:val="16"/>
        <w:szCs w:val="16"/>
      </w:rPr>
      <w:fldChar w:fldCharType="begin"/>
    </w:r>
    <w:r w:rsidRPr="00224CDF">
      <w:rPr>
        <w:rStyle w:val="Numrodepage"/>
        <w:rFonts w:ascii="Calibri" w:hAnsi="Calibri"/>
        <w:color w:val="0070C0"/>
        <w:sz w:val="16"/>
        <w:szCs w:val="16"/>
      </w:rPr>
      <w:instrText xml:space="preserve"> PAGE </w:instrText>
    </w:r>
    <w:r w:rsidRPr="00224CDF">
      <w:rPr>
        <w:rStyle w:val="Numrodepage"/>
        <w:rFonts w:ascii="Calibri" w:hAnsi="Calibri"/>
        <w:color w:val="0070C0"/>
        <w:sz w:val="16"/>
        <w:szCs w:val="16"/>
      </w:rPr>
      <w:fldChar w:fldCharType="separate"/>
    </w:r>
    <w:r w:rsidR="005C6E05">
      <w:rPr>
        <w:rStyle w:val="Numrodepage"/>
        <w:rFonts w:ascii="Calibri" w:hAnsi="Calibri"/>
        <w:noProof/>
        <w:color w:val="0070C0"/>
        <w:sz w:val="16"/>
        <w:szCs w:val="16"/>
      </w:rPr>
      <w:t>1</w:t>
    </w:r>
    <w:r w:rsidRPr="00224CDF">
      <w:rPr>
        <w:rStyle w:val="Numrodepage"/>
        <w:rFonts w:ascii="Calibri" w:hAnsi="Calibri"/>
        <w:color w:val="0070C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06853" w14:textId="77777777" w:rsidR="00523C5B" w:rsidRDefault="00523C5B">
      <w:r>
        <w:separator/>
      </w:r>
    </w:p>
  </w:footnote>
  <w:footnote w:type="continuationSeparator" w:id="0">
    <w:p w14:paraId="599FAB74" w14:textId="77777777" w:rsidR="00523C5B" w:rsidRDefault="0052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ACD21" w14:textId="77777777" w:rsidR="00094438" w:rsidRDefault="000944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75C46" w14:textId="77777777" w:rsidR="00F61390" w:rsidRPr="00F61390" w:rsidRDefault="00224CDF" w:rsidP="00F61390">
    <w:pPr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  <w:lang w:val="de-AT" w:eastAsia="de-AT"/>
      </w:rPr>
      <w:drawing>
        <wp:anchor distT="0" distB="0" distL="114300" distR="114300" simplePos="0" relativeHeight="251658240" behindDoc="1" locked="0" layoutInCell="1" allowOverlap="1" wp14:anchorId="7EA8F35C" wp14:editId="328CFF04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723900" cy="866775"/>
          <wp:effectExtent l="0" t="0" r="0" b="0"/>
          <wp:wrapTight wrapText="bothSides">
            <wp:wrapPolygon edited="0">
              <wp:start x="9095" y="0"/>
              <wp:lineTo x="4547" y="3323"/>
              <wp:lineTo x="3411" y="4747"/>
              <wp:lineTo x="3979" y="7596"/>
              <wp:lineTo x="0" y="8070"/>
              <wp:lineTo x="0" y="9495"/>
              <wp:lineTo x="7958" y="15191"/>
              <wp:lineTo x="1705" y="15191"/>
              <wp:lineTo x="1705" y="15666"/>
              <wp:lineTo x="6253" y="21363"/>
              <wp:lineTo x="13642" y="21363"/>
              <wp:lineTo x="18189" y="16615"/>
              <wp:lineTo x="18189" y="15191"/>
              <wp:lineTo x="12505" y="15191"/>
              <wp:lineTo x="21032" y="10444"/>
              <wp:lineTo x="21032" y="8070"/>
              <wp:lineTo x="18189" y="7121"/>
              <wp:lineTo x="15347" y="3798"/>
              <wp:lineTo x="11368" y="0"/>
              <wp:lineTo x="9095" y="0"/>
            </wp:wrapPolygon>
          </wp:wrapTight>
          <wp:docPr id="14" name="Picture 14" descr="EUROSAF Logo2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UROSAF Logo2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BBA1C7" w14:textId="77777777" w:rsidR="00EC50F4" w:rsidRPr="00F61390" w:rsidRDefault="00EC50F4" w:rsidP="00F61390">
    <w:pPr>
      <w:rPr>
        <w:rFonts w:ascii="Calibri" w:hAnsi="Calibri"/>
        <w:sz w:val="20"/>
        <w:szCs w:val="20"/>
      </w:rPr>
    </w:pPr>
  </w:p>
  <w:p w14:paraId="4E3A198C" w14:textId="5994F04A" w:rsidR="00EC50F4" w:rsidRPr="00F61390" w:rsidRDefault="00F61390" w:rsidP="00F61390">
    <w:pPr>
      <w:pStyle w:val="En-tte"/>
      <w:ind w:left="1260"/>
      <w:rPr>
        <w:rFonts w:ascii="Calibri" w:hAnsi="Calibri" w:cs="Arial"/>
        <w:b/>
        <w:color w:val="000080"/>
        <w:sz w:val="20"/>
        <w:szCs w:val="20"/>
        <w:lang w:val="en-US" w:eastAsia="en-US"/>
      </w:rPr>
    </w:pPr>
    <w:r w:rsidRPr="00224CDF">
      <w:rPr>
        <w:rFonts w:ascii="Calibri" w:hAnsi="Calibri" w:cs="Arial"/>
        <w:b/>
        <w:color w:val="0070C0"/>
        <w:sz w:val="20"/>
        <w:szCs w:val="20"/>
        <w:lang w:val="en-US" w:eastAsia="en-US"/>
      </w:rPr>
      <w:t>EUROSAF</w:t>
    </w:r>
    <w:r w:rsidR="00E8090F">
      <w:rPr>
        <w:rFonts w:ascii="Calibri" w:hAnsi="Calibri" w:cs="Arial"/>
        <w:b/>
        <w:color w:val="0070C0"/>
        <w:sz w:val="20"/>
        <w:szCs w:val="20"/>
        <w:lang w:val="en-US" w:eastAsia="en-US"/>
      </w:rPr>
      <w:t xml:space="preserve"> Events</w:t>
    </w:r>
    <w:r w:rsidRPr="00224CDF">
      <w:rPr>
        <w:rFonts w:ascii="Calibri" w:hAnsi="Calibri" w:cs="Arial"/>
        <w:b/>
        <w:color w:val="0070C0"/>
        <w:sz w:val="20"/>
        <w:szCs w:val="20"/>
        <w:lang w:val="en-US" w:eastAsia="en-US"/>
      </w:rPr>
      <w:t xml:space="preserve"> </w:t>
    </w:r>
  </w:p>
  <w:p w14:paraId="25F2E9ED" w14:textId="665A9371" w:rsidR="00EC50F4" w:rsidRPr="00F61390" w:rsidRDefault="00F611ED" w:rsidP="00F61390">
    <w:pPr>
      <w:pStyle w:val="En-tte"/>
      <w:ind w:left="1260"/>
      <w:rPr>
        <w:rFonts w:ascii="Calibri" w:hAnsi="Calibri" w:cs="Arial"/>
        <w:b/>
        <w:sz w:val="20"/>
        <w:szCs w:val="20"/>
        <w:lang w:val="en-US" w:eastAsia="en-US"/>
      </w:rPr>
    </w:pPr>
    <w:r>
      <w:rPr>
        <w:rFonts w:ascii="Calibri" w:hAnsi="Calibri" w:cs="Arial"/>
        <w:b/>
        <w:sz w:val="20"/>
        <w:szCs w:val="20"/>
        <w:lang w:val="en-US" w:eastAsia="en-US"/>
      </w:rPr>
      <w:t xml:space="preserve"> Event Organiz</w:t>
    </w:r>
    <w:r w:rsidR="00F61390">
      <w:rPr>
        <w:rFonts w:ascii="Calibri" w:hAnsi="Calibri" w:cs="Arial"/>
        <w:b/>
        <w:sz w:val="20"/>
        <w:szCs w:val="20"/>
        <w:lang w:val="en-US" w:eastAsia="en-US"/>
      </w:rPr>
      <w:t>er</w:t>
    </w:r>
    <w:r w:rsidR="008828CB">
      <w:rPr>
        <w:rFonts w:ascii="Calibri" w:hAnsi="Calibri" w:cs="Arial"/>
        <w:b/>
        <w:sz w:val="20"/>
        <w:szCs w:val="20"/>
        <w:lang w:val="en-US" w:eastAsia="en-US"/>
      </w:rPr>
      <w:t>,</w:t>
    </w:r>
    <w:r w:rsidR="00F61390">
      <w:rPr>
        <w:rFonts w:ascii="Calibri" w:hAnsi="Calibri" w:cs="Arial"/>
        <w:b/>
        <w:sz w:val="20"/>
        <w:szCs w:val="20"/>
        <w:lang w:val="en-US" w:eastAsia="en-US"/>
      </w:rPr>
      <w:t xml:space="preserve"> Application Form</w:t>
    </w:r>
  </w:p>
  <w:p w14:paraId="7304E94F" w14:textId="77777777" w:rsidR="00475DD6" w:rsidRPr="00F61390" w:rsidRDefault="00475DD6">
    <w:pPr>
      <w:pStyle w:val="En-tte"/>
      <w:rPr>
        <w:rFonts w:ascii="Calibri" w:hAnsi="Calibri" w:cs="Arial"/>
        <w:b/>
        <w:sz w:val="20"/>
        <w:szCs w:val="20"/>
        <w:lang w:val="en-US" w:eastAsia="en-US"/>
      </w:rPr>
    </w:pPr>
  </w:p>
  <w:p w14:paraId="1E776F17" w14:textId="77777777" w:rsidR="00141098" w:rsidRDefault="00141098" w:rsidP="00733295">
    <w:pPr>
      <w:pStyle w:val="En-tte"/>
      <w:tabs>
        <w:tab w:val="clear" w:pos="4153"/>
        <w:tab w:val="center" w:pos="1440"/>
      </w:tabs>
      <w:rPr>
        <w:rFonts w:ascii="Calibri" w:hAnsi="Calibri" w:cs="Arial"/>
        <w:b/>
        <w:sz w:val="20"/>
        <w:szCs w:val="20"/>
        <w:lang w:val="en-US" w:eastAsia="en-US"/>
      </w:rPr>
    </w:pPr>
  </w:p>
  <w:p w14:paraId="66ED94B4" w14:textId="77777777" w:rsidR="002072CF" w:rsidRPr="00F61390" w:rsidRDefault="002072CF" w:rsidP="00733295">
    <w:pPr>
      <w:pStyle w:val="En-tte"/>
      <w:pBdr>
        <w:top w:val="single" w:sz="4" w:space="1" w:color="000080"/>
      </w:pBdr>
      <w:tabs>
        <w:tab w:val="clear" w:pos="4153"/>
        <w:tab w:val="center" w:pos="1440"/>
      </w:tabs>
      <w:rPr>
        <w:rFonts w:ascii="Calibri" w:hAnsi="Calibri" w:cs="Arial"/>
        <w:b/>
        <w:sz w:val="20"/>
        <w:szCs w:val="20"/>
        <w:lang w:val="en-US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07764" w14:textId="77777777" w:rsidR="00141098" w:rsidRPr="00224CDF" w:rsidRDefault="00224CDF" w:rsidP="00DA47F3">
    <w:pPr>
      <w:pStyle w:val="Titre1"/>
      <w:numPr>
        <w:ilvl w:val="0"/>
        <w:numId w:val="0"/>
      </w:numPr>
      <w:spacing w:before="0" w:after="0"/>
      <w:jc w:val="center"/>
      <w:rPr>
        <w:rFonts w:ascii="Calibri" w:hAnsi="Calibri"/>
        <w:color w:val="0070C0"/>
        <w:sz w:val="40"/>
        <w:szCs w:val="40"/>
      </w:rPr>
    </w:pPr>
    <w:r w:rsidRPr="00224CDF">
      <w:rPr>
        <w:rFonts w:ascii="Calibri" w:hAnsi="Calibri"/>
        <w:noProof/>
        <w:color w:val="0070C0"/>
        <w:sz w:val="40"/>
        <w:szCs w:val="40"/>
        <w:lang w:val="de-AT" w:eastAsia="de-AT"/>
      </w:rPr>
      <w:drawing>
        <wp:anchor distT="0" distB="0" distL="114300" distR="114300" simplePos="0" relativeHeight="251657216" behindDoc="1" locked="0" layoutInCell="1" allowOverlap="1" wp14:anchorId="66201A30" wp14:editId="78998631">
          <wp:simplePos x="0" y="0"/>
          <wp:positionH relativeFrom="column">
            <wp:posOffset>-457200</wp:posOffset>
          </wp:positionH>
          <wp:positionV relativeFrom="paragraph">
            <wp:posOffset>-107315</wp:posOffset>
          </wp:positionV>
          <wp:extent cx="1162050" cy="1390650"/>
          <wp:effectExtent l="0" t="0" r="0" b="0"/>
          <wp:wrapTight wrapText="bothSides">
            <wp:wrapPolygon edited="0">
              <wp:start x="9561" y="0"/>
              <wp:lineTo x="3895" y="4142"/>
              <wp:lineTo x="0" y="8581"/>
              <wp:lineTo x="0" y="9468"/>
              <wp:lineTo x="2479" y="9764"/>
              <wp:lineTo x="2479" y="11244"/>
              <wp:lineTo x="6728" y="14499"/>
              <wp:lineTo x="2125" y="15386"/>
              <wp:lineTo x="2125" y="17162"/>
              <wp:lineTo x="10623" y="19233"/>
              <wp:lineTo x="8498" y="19233"/>
              <wp:lineTo x="7082" y="19825"/>
              <wp:lineTo x="7436" y="21304"/>
              <wp:lineTo x="12039" y="21304"/>
              <wp:lineTo x="13810" y="20416"/>
              <wp:lineTo x="13456" y="19233"/>
              <wp:lineTo x="10623" y="19233"/>
              <wp:lineTo x="17705" y="18049"/>
              <wp:lineTo x="18059" y="15386"/>
              <wp:lineTo x="14164" y="14499"/>
              <wp:lineTo x="19121" y="11244"/>
              <wp:lineTo x="18767" y="9764"/>
              <wp:lineTo x="21246" y="9468"/>
              <wp:lineTo x="21246" y="8877"/>
              <wp:lineTo x="11331" y="0"/>
              <wp:lineTo x="9561" y="0"/>
            </wp:wrapPolygon>
          </wp:wrapTight>
          <wp:docPr id="13" name="Picture 13" descr="EUROSAF Logo2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UROSAF Logo2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1098" w:rsidRPr="00224CDF">
      <w:rPr>
        <w:rFonts w:ascii="Calibri" w:hAnsi="Calibri"/>
        <w:color w:val="0070C0"/>
        <w:sz w:val="40"/>
        <w:szCs w:val="40"/>
      </w:rPr>
      <w:t>EUROPEAN SAILING FEDERATION</w:t>
    </w:r>
  </w:p>
  <w:p w14:paraId="08011E82" w14:textId="77777777" w:rsidR="00141098" w:rsidRPr="00F61390" w:rsidRDefault="00141098" w:rsidP="00141098">
    <w:pPr>
      <w:jc w:val="center"/>
      <w:rPr>
        <w:rFonts w:ascii="Calibri" w:hAnsi="Calibri"/>
        <w:b/>
        <w:smallCaps/>
        <w:color w:val="808080"/>
        <w:sz w:val="16"/>
        <w:szCs w:val="16"/>
      </w:rPr>
    </w:pPr>
    <w:r w:rsidRPr="00F61390">
      <w:rPr>
        <w:rFonts w:ascii="Calibri" w:hAnsi="Calibri"/>
        <w:b/>
        <w:smallCaps/>
        <w:color w:val="808080"/>
        <w:sz w:val="16"/>
        <w:szCs w:val="16"/>
      </w:rPr>
      <w:t>The Continental Association for Sailing in Europe</w:t>
    </w:r>
  </w:p>
  <w:p w14:paraId="2DFC1959" w14:textId="77777777" w:rsidR="00141098" w:rsidRPr="00224CDF" w:rsidRDefault="00141098" w:rsidP="00141098">
    <w:pPr>
      <w:jc w:val="center"/>
      <w:rPr>
        <w:rFonts w:ascii="Calibri" w:hAnsi="Calibri" w:cs="Arial"/>
        <w:color w:val="0070C0"/>
        <w:sz w:val="20"/>
        <w:szCs w:val="20"/>
      </w:rPr>
    </w:pPr>
    <w:r w:rsidRPr="00224CDF">
      <w:rPr>
        <w:rFonts w:ascii="Calibri" w:hAnsi="Calibri" w:cs="Arial"/>
        <w:b/>
        <w:color w:val="0070C0"/>
        <w:sz w:val="16"/>
        <w:szCs w:val="16"/>
      </w:rPr>
      <w:t>SUPPORTING SAILING IN EUROPE SINCE 1998</w:t>
    </w:r>
  </w:p>
  <w:p w14:paraId="3B65470B" w14:textId="77777777" w:rsidR="00141098" w:rsidRPr="00F61390" w:rsidRDefault="00141098" w:rsidP="00141098">
    <w:pPr>
      <w:pStyle w:val="En-tte"/>
      <w:rPr>
        <w:rFonts w:ascii="Calibri" w:hAnsi="Calibri"/>
        <w:sz w:val="20"/>
        <w:szCs w:val="20"/>
      </w:rPr>
    </w:pPr>
  </w:p>
  <w:p w14:paraId="3763576D" w14:textId="77777777" w:rsidR="00141098" w:rsidRPr="00224CDF" w:rsidRDefault="008828CB" w:rsidP="008828CB">
    <w:pPr>
      <w:pStyle w:val="Titre1"/>
      <w:numPr>
        <w:ilvl w:val="0"/>
        <w:numId w:val="0"/>
      </w:numPr>
      <w:spacing w:before="0" w:after="0"/>
      <w:jc w:val="center"/>
      <w:rPr>
        <w:rFonts w:ascii="Calibri" w:hAnsi="Calibri"/>
        <w:color w:val="0070C0"/>
        <w:sz w:val="36"/>
        <w:szCs w:val="36"/>
      </w:rPr>
    </w:pPr>
    <w:r w:rsidRPr="00224CDF">
      <w:rPr>
        <w:rFonts w:ascii="Calibri" w:hAnsi="Calibri"/>
        <w:color w:val="0070C0"/>
        <w:sz w:val="36"/>
        <w:szCs w:val="36"/>
      </w:rPr>
      <w:t xml:space="preserve">EUROSAF </w:t>
    </w:r>
    <w:r w:rsidR="0055797A" w:rsidRPr="0055797A">
      <w:rPr>
        <w:rFonts w:ascii="Calibri" w:hAnsi="Calibri"/>
        <w:color w:val="0070C0"/>
        <w:sz w:val="36"/>
        <w:szCs w:val="36"/>
      </w:rPr>
      <w:t>Events</w:t>
    </w:r>
  </w:p>
  <w:p w14:paraId="791DAFAF" w14:textId="274CFD1A" w:rsidR="00C069DF" w:rsidRPr="00224CDF" w:rsidRDefault="00F61390" w:rsidP="00F61390">
    <w:pPr>
      <w:pStyle w:val="En-tte"/>
      <w:jc w:val="center"/>
      <w:rPr>
        <w:rFonts w:ascii="Calibri" w:hAnsi="Calibri"/>
        <w:b/>
        <w:color w:val="0070C0"/>
        <w:sz w:val="28"/>
        <w:szCs w:val="28"/>
      </w:rPr>
    </w:pPr>
    <w:r w:rsidRPr="00224CDF">
      <w:rPr>
        <w:rFonts w:ascii="Calibri" w:hAnsi="Calibri"/>
        <w:b/>
        <w:color w:val="0070C0"/>
        <w:sz w:val="28"/>
        <w:szCs w:val="28"/>
      </w:rPr>
      <w:t>Event Organi</w:t>
    </w:r>
    <w:r w:rsidR="00094438">
      <w:rPr>
        <w:rFonts w:ascii="Calibri" w:hAnsi="Calibri"/>
        <w:b/>
        <w:color w:val="0070C0"/>
        <w:sz w:val="28"/>
        <w:szCs w:val="28"/>
      </w:rPr>
      <w:t>z</w:t>
    </w:r>
    <w:r w:rsidRPr="00224CDF">
      <w:rPr>
        <w:rFonts w:ascii="Calibri" w:hAnsi="Calibri"/>
        <w:b/>
        <w:color w:val="0070C0"/>
        <w:sz w:val="28"/>
        <w:szCs w:val="28"/>
      </w:rPr>
      <w:t>er, Application Form</w:t>
    </w:r>
  </w:p>
  <w:p w14:paraId="02E9CA88" w14:textId="77777777" w:rsidR="00F61390" w:rsidRPr="00F61390" w:rsidRDefault="00F61390" w:rsidP="00C069DF">
    <w:pPr>
      <w:pStyle w:val="En-tte"/>
      <w:rPr>
        <w:rFonts w:ascii="Calibri" w:hAnsi="Calibri"/>
        <w:sz w:val="20"/>
        <w:szCs w:val="20"/>
      </w:rPr>
    </w:pPr>
  </w:p>
  <w:p w14:paraId="5E0B83EB" w14:textId="77777777" w:rsidR="00F61390" w:rsidRPr="00F61390" w:rsidRDefault="00F61390" w:rsidP="00C069DF">
    <w:pPr>
      <w:pStyle w:val="En-tte"/>
      <w:rPr>
        <w:rFonts w:ascii="Calibri" w:hAnsi="Calibri"/>
        <w:sz w:val="20"/>
        <w:szCs w:val="20"/>
      </w:rPr>
    </w:pPr>
  </w:p>
  <w:p w14:paraId="7AD0B745" w14:textId="77777777" w:rsidR="00F143A7" w:rsidRPr="00F61390" w:rsidRDefault="00F143A7" w:rsidP="00F61390">
    <w:pPr>
      <w:pStyle w:val="En-tte"/>
      <w:pBdr>
        <w:top w:val="double" w:sz="4" w:space="1" w:color="000080"/>
      </w:pBdr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30_"/>
      </v:shape>
    </w:pict>
  </w:numPicBullet>
  <w:abstractNum w:abstractNumId="0" w15:restartNumberingAfterBreak="0">
    <w:nsid w:val="2DBC3547"/>
    <w:multiLevelType w:val="hybridMultilevel"/>
    <w:tmpl w:val="1E46BA56"/>
    <w:lvl w:ilvl="0" w:tplc="247061F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65303"/>
    <w:multiLevelType w:val="hybridMultilevel"/>
    <w:tmpl w:val="AF2010C2"/>
    <w:lvl w:ilvl="0" w:tplc="B41292EC">
      <w:start w:val="1"/>
      <w:numFmt w:val="decimal"/>
      <w:pStyle w:val="Titre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5C1AA400">
      <w:start w:val="1"/>
      <w:numFmt w:val="bullet"/>
      <w:lvlText w:val=""/>
      <w:lvlPicBulletId w:val="0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A734C8"/>
    <w:multiLevelType w:val="multilevel"/>
    <w:tmpl w:val="08FE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81FC2"/>
    <w:multiLevelType w:val="hybridMultilevel"/>
    <w:tmpl w:val="E7240C0C"/>
    <w:lvl w:ilvl="0" w:tplc="9668B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70C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90"/>
    <w:rsid w:val="00001B80"/>
    <w:rsid w:val="000416F6"/>
    <w:rsid w:val="00065D61"/>
    <w:rsid w:val="00071596"/>
    <w:rsid w:val="0009354D"/>
    <w:rsid w:val="00094438"/>
    <w:rsid w:val="000D39AD"/>
    <w:rsid w:val="000E6AE1"/>
    <w:rsid w:val="00100611"/>
    <w:rsid w:val="00106901"/>
    <w:rsid w:val="0012595D"/>
    <w:rsid w:val="00141098"/>
    <w:rsid w:val="00184853"/>
    <w:rsid w:val="00194C02"/>
    <w:rsid w:val="001A64C0"/>
    <w:rsid w:val="001C4487"/>
    <w:rsid w:val="001C4DB2"/>
    <w:rsid w:val="001C74D0"/>
    <w:rsid w:val="001F1014"/>
    <w:rsid w:val="002072CF"/>
    <w:rsid w:val="00224CDF"/>
    <w:rsid w:val="002574E1"/>
    <w:rsid w:val="0026683C"/>
    <w:rsid w:val="00272A9E"/>
    <w:rsid w:val="00273A03"/>
    <w:rsid w:val="003637DA"/>
    <w:rsid w:val="00364505"/>
    <w:rsid w:val="00395896"/>
    <w:rsid w:val="003A400A"/>
    <w:rsid w:val="003A4A4E"/>
    <w:rsid w:val="003A4A64"/>
    <w:rsid w:val="003B161E"/>
    <w:rsid w:val="003D6A26"/>
    <w:rsid w:val="00475DD6"/>
    <w:rsid w:val="004C2114"/>
    <w:rsid w:val="004D5679"/>
    <w:rsid w:val="004E2B76"/>
    <w:rsid w:val="00502FB1"/>
    <w:rsid w:val="00523C5B"/>
    <w:rsid w:val="00524445"/>
    <w:rsid w:val="00553172"/>
    <w:rsid w:val="0055797A"/>
    <w:rsid w:val="00591211"/>
    <w:rsid w:val="005B0E09"/>
    <w:rsid w:val="005C6E05"/>
    <w:rsid w:val="005D3C7A"/>
    <w:rsid w:val="005F165A"/>
    <w:rsid w:val="00694876"/>
    <w:rsid w:val="00733295"/>
    <w:rsid w:val="00735BBD"/>
    <w:rsid w:val="007874B5"/>
    <w:rsid w:val="00812A04"/>
    <w:rsid w:val="008517A3"/>
    <w:rsid w:val="00882693"/>
    <w:rsid w:val="008828CB"/>
    <w:rsid w:val="008906A3"/>
    <w:rsid w:val="008C0771"/>
    <w:rsid w:val="0090380B"/>
    <w:rsid w:val="009119E8"/>
    <w:rsid w:val="009124DC"/>
    <w:rsid w:val="00914C35"/>
    <w:rsid w:val="00937436"/>
    <w:rsid w:val="009403F1"/>
    <w:rsid w:val="009602BC"/>
    <w:rsid w:val="00964969"/>
    <w:rsid w:val="00985FA1"/>
    <w:rsid w:val="009B6173"/>
    <w:rsid w:val="009D2324"/>
    <w:rsid w:val="00A168FB"/>
    <w:rsid w:val="00A269A4"/>
    <w:rsid w:val="00A41AAC"/>
    <w:rsid w:val="00A77132"/>
    <w:rsid w:val="00B04540"/>
    <w:rsid w:val="00B07048"/>
    <w:rsid w:val="00B12661"/>
    <w:rsid w:val="00B33662"/>
    <w:rsid w:val="00B46273"/>
    <w:rsid w:val="00B6146F"/>
    <w:rsid w:val="00B67795"/>
    <w:rsid w:val="00B7201C"/>
    <w:rsid w:val="00B80512"/>
    <w:rsid w:val="00BC6245"/>
    <w:rsid w:val="00BF72BD"/>
    <w:rsid w:val="00C069DF"/>
    <w:rsid w:val="00C321A9"/>
    <w:rsid w:val="00C62114"/>
    <w:rsid w:val="00C74EF5"/>
    <w:rsid w:val="00CE5D2D"/>
    <w:rsid w:val="00CF05F1"/>
    <w:rsid w:val="00D0457D"/>
    <w:rsid w:val="00D561CC"/>
    <w:rsid w:val="00DA47F3"/>
    <w:rsid w:val="00DB0459"/>
    <w:rsid w:val="00DF6288"/>
    <w:rsid w:val="00E438E1"/>
    <w:rsid w:val="00E47902"/>
    <w:rsid w:val="00E8090F"/>
    <w:rsid w:val="00EA2FA3"/>
    <w:rsid w:val="00EB13BA"/>
    <w:rsid w:val="00EB3BF5"/>
    <w:rsid w:val="00EC50F4"/>
    <w:rsid w:val="00ED255A"/>
    <w:rsid w:val="00EE22E6"/>
    <w:rsid w:val="00F143A7"/>
    <w:rsid w:val="00F36C2E"/>
    <w:rsid w:val="00F611ED"/>
    <w:rsid w:val="00F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898DAE"/>
  <w15:docId w15:val="{9FAAE2FE-27C0-4730-BB09-256A759B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4487"/>
    <w:rPr>
      <w:sz w:val="24"/>
      <w:szCs w:val="24"/>
    </w:rPr>
  </w:style>
  <w:style w:type="paragraph" w:styleId="Titre1">
    <w:name w:val="heading 1"/>
    <w:basedOn w:val="Normal"/>
    <w:next w:val="Normal"/>
    <w:qFormat/>
    <w:rsid w:val="00EC50F4"/>
    <w:pPr>
      <w:keepNext/>
      <w:numPr>
        <w:numId w:val="1"/>
      </w:numPr>
      <w:spacing w:before="240" w:after="120"/>
      <w:outlineLvl w:val="0"/>
    </w:pPr>
    <w:rPr>
      <w:rFonts w:ascii="Verdana" w:hAnsi="Verdana" w:cs="Arial"/>
      <w:b/>
      <w:sz w:val="22"/>
      <w:lang w:val="en-US" w:eastAsia="pl-P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C50F4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EC50F4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EC50F4"/>
  </w:style>
  <w:style w:type="table" w:styleId="Grilledutableau">
    <w:name w:val="Table Grid"/>
    <w:basedOn w:val="TableauNormal"/>
    <w:rsid w:val="00F61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6146F"/>
    <w:rPr>
      <w:rFonts w:ascii="Tahoma" w:hAnsi="Tahoma" w:cs="Tahoma"/>
      <w:sz w:val="16"/>
      <w:szCs w:val="16"/>
      <w:lang w:val="ru-RU" w:eastAsia="es-ES"/>
    </w:rPr>
  </w:style>
  <w:style w:type="character" w:styleId="Marquedecommentaire">
    <w:name w:val="annotation reference"/>
    <w:semiHidden/>
    <w:rsid w:val="00B6146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6146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6146F"/>
    <w:rPr>
      <w:b/>
      <w:bCs/>
    </w:rPr>
  </w:style>
  <w:style w:type="character" w:customStyle="1" w:styleId="CommentaireCar">
    <w:name w:val="Commentaire Car"/>
    <w:link w:val="Commentaire"/>
    <w:semiHidden/>
    <w:locked/>
    <w:rsid w:val="008828CB"/>
    <w:rPr>
      <w:lang w:val="en-GB" w:eastAsia="en-GB" w:bidi="ar-SA"/>
    </w:rPr>
  </w:style>
  <w:style w:type="character" w:styleId="Lienhypertexte">
    <w:name w:val="Hyperlink"/>
    <w:basedOn w:val="Policepardfaut"/>
    <w:rsid w:val="0036450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5797A"/>
    <w:rPr>
      <w:color w:val="808080"/>
    </w:rPr>
  </w:style>
  <w:style w:type="paragraph" w:styleId="Paragraphedeliste">
    <w:name w:val="List Paragraph"/>
    <w:basedOn w:val="Normal"/>
    <w:uiPriority w:val="34"/>
    <w:qFormat/>
    <w:rsid w:val="004E2B76"/>
    <w:pPr>
      <w:ind w:left="720"/>
      <w:contextualSpacing/>
    </w:pPr>
  </w:style>
  <w:style w:type="paragraph" w:styleId="Rvision">
    <w:name w:val="Revision"/>
    <w:hidden/>
    <w:uiPriority w:val="99"/>
    <w:semiHidden/>
    <w:rsid w:val="004D56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x.somm@regattajuge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EUROSAF_Notepaper_201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BD4A60AEF14F158DF47BFAEB883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2644E-DD0A-4DC7-9DAC-A2CDC24EF289}"/>
      </w:docPartPr>
      <w:docPartBody>
        <w:p w:rsidR="001F0944" w:rsidRDefault="00BF7A50" w:rsidP="00BF7A50">
          <w:pPr>
            <w:pStyle w:val="A4BD4A60AEF14F158DF47BFAEB883703"/>
          </w:pPr>
          <w:r>
            <w:rPr>
              <w:rStyle w:val="Textedelespacerserv"/>
              <w:lang w:val="de-AT"/>
            </w:rPr>
            <w:t>choose an event</w:t>
          </w:r>
        </w:p>
      </w:docPartBody>
    </w:docPart>
    <w:docPart>
      <w:docPartPr>
        <w:name w:val="C0D937BD79854B87AC8EA580F0689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E3C20-B1EB-4F6D-923F-54D388C01D01}"/>
      </w:docPartPr>
      <w:docPartBody>
        <w:p w:rsidR="001F0944" w:rsidRDefault="00BF7A50" w:rsidP="00BF7A50">
          <w:pPr>
            <w:pStyle w:val="C0D937BD79854B87AC8EA580F0689E58"/>
          </w:pPr>
          <w:r>
            <w:rPr>
              <w:rStyle w:val="Textedelespacerserv"/>
              <w:lang w:val="de-AT"/>
            </w:rPr>
            <w:t>choose a year</w:t>
          </w:r>
        </w:p>
      </w:docPartBody>
    </w:docPart>
    <w:docPart>
      <w:docPartPr>
        <w:name w:val="EB5AABFF13414127AE02D2ADDE9CB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EC2C6-1E0F-4855-A32A-1DAD28D9D872}"/>
      </w:docPartPr>
      <w:docPartBody>
        <w:p w:rsidR="001F0944" w:rsidRDefault="00BF7A50" w:rsidP="00BF7A50">
          <w:pPr>
            <w:pStyle w:val="EB5AABFF13414127AE02D2ADDE9CB16C"/>
          </w:pPr>
          <w:r>
            <w:rPr>
              <w:rStyle w:val="Textedelespacerserv"/>
              <w:lang w:val="de-AT"/>
            </w:rPr>
            <w:t>choose the status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6C7"/>
    <w:rsid w:val="001F0944"/>
    <w:rsid w:val="00205062"/>
    <w:rsid w:val="00502B75"/>
    <w:rsid w:val="00624970"/>
    <w:rsid w:val="006341C6"/>
    <w:rsid w:val="00743E7B"/>
    <w:rsid w:val="00802D90"/>
    <w:rsid w:val="008846B2"/>
    <w:rsid w:val="00B03883"/>
    <w:rsid w:val="00B04631"/>
    <w:rsid w:val="00BF7A50"/>
    <w:rsid w:val="00C7154D"/>
    <w:rsid w:val="00D565AC"/>
    <w:rsid w:val="00DA2B8C"/>
    <w:rsid w:val="00E636C7"/>
    <w:rsid w:val="00E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F7A50"/>
    <w:rPr>
      <w:color w:val="808080"/>
    </w:rPr>
  </w:style>
  <w:style w:type="paragraph" w:customStyle="1" w:styleId="A4BD4A60AEF14F158DF47BFAEB883703">
    <w:name w:val="A4BD4A60AEF14F158DF47BFAEB883703"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0D937BD79854B87AC8EA580F0689E58">
    <w:name w:val="C0D937BD79854B87AC8EA580F0689E58"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B5AABFF13414127AE02D2ADDE9CB16C">
    <w:name w:val="EB5AABFF13414127AE02D2ADDE9CB16C"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57A3-2A98-4937-8D68-DFEFDBA8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EUROSAF_Notepaper_2011.dot</Template>
  <TotalTime>1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Bidding form</vt:lpstr>
      <vt:lpstr>General</vt:lpstr>
      <vt:lpstr>General</vt:lpstr>
      <vt:lpstr>General</vt:lpstr>
    </vt:vector>
  </TitlesOfParts>
  <Manager/>
  <Company>EUROSAF</Company>
  <LinksUpToDate>false</LinksUpToDate>
  <CharactersWithSpaces>2168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Bidding form</dc:title>
  <dc:subject/>
  <dc:creator>Guillaume CHEVALIER</dc:creator>
  <cp:keywords/>
  <dc:description/>
  <cp:lastModifiedBy>Guillaume CHEVALIER</cp:lastModifiedBy>
  <cp:revision>2</cp:revision>
  <dcterms:created xsi:type="dcterms:W3CDTF">2024-11-22T16:47:00Z</dcterms:created>
  <dcterms:modified xsi:type="dcterms:W3CDTF">2024-11-22T16:47:00Z</dcterms:modified>
  <cp:category/>
</cp:coreProperties>
</file>